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370" w:rsidRDefault="00816370" w:rsidP="00E01FCF">
      <w:pPr>
        <w:jc w:val="center"/>
        <w:rPr>
          <w:b/>
          <w:bCs/>
          <w:sz w:val="22"/>
          <w:szCs w:val="22"/>
        </w:rPr>
      </w:pPr>
      <w:r w:rsidRPr="00A7191D">
        <w:rPr>
          <w:b/>
          <w:bCs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Копия герб 3 copy (копия) копия" style="width:41.25pt;height:54pt;visibility:visible">
            <v:imagedata r:id="rId4" o:title=""/>
          </v:shape>
        </w:pict>
      </w:r>
    </w:p>
    <w:p w:rsidR="00816370" w:rsidRPr="0070014C" w:rsidRDefault="00816370" w:rsidP="00E01FCF">
      <w:pPr>
        <w:ind w:left="-180" w:right="-185"/>
        <w:jc w:val="center"/>
        <w:rPr>
          <w:b/>
          <w:bCs/>
          <w:sz w:val="28"/>
          <w:szCs w:val="28"/>
        </w:rPr>
      </w:pPr>
      <w:r w:rsidRPr="0070014C">
        <w:rPr>
          <w:b/>
          <w:bCs/>
          <w:sz w:val="28"/>
          <w:szCs w:val="28"/>
        </w:rPr>
        <w:t xml:space="preserve">АДМИНИСТРАЦИЯ </w:t>
      </w:r>
    </w:p>
    <w:p w:rsidR="00816370" w:rsidRPr="0070014C" w:rsidRDefault="00816370" w:rsidP="00E01FCF">
      <w:pPr>
        <w:ind w:left="-180" w:right="-185"/>
        <w:jc w:val="center"/>
        <w:rPr>
          <w:b/>
          <w:bCs/>
          <w:sz w:val="28"/>
          <w:szCs w:val="28"/>
        </w:rPr>
      </w:pPr>
      <w:r w:rsidRPr="0070014C">
        <w:rPr>
          <w:b/>
          <w:bCs/>
          <w:sz w:val="28"/>
          <w:szCs w:val="28"/>
        </w:rPr>
        <w:t xml:space="preserve">ДАЛЬНЕРЕЧЕНСКОГО ГОРОДСКОГО ОКРУГА </w:t>
      </w:r>
    </w:p>
    <w:p w:rsidR="00816370" w:rsidRPr="0070014C" w:rsidRDefault="00816370" w:rsidP="00E01FCF">
      <w:pPr>
        <w:ind w:left="-180" w:right="-185"/>
        <w:jc w:val="center"/>
        <w:rPr>
          <w:b/>
          <w:bCs/>
          <w:sz w:val="28"/>
          <w:szCs w:val="28"/>
        </w:rPr>
      </w:pPr>
      <w:r w:rsidRPr="0070014C">
        <w:rPr>
          <w:b/>
          <w:bCs/>
          <w:sz w:val="28"/>
          <w:szCs w:val="28"/>
        </w:rPr>
        <w:t>ПРИМОРСКОГО КРАЯ</w:t>
      </w:r>
    </w:p>
    <w:p w:rsidR="00816370" w:rsidRDefault="00816370" w:rsidP="00E01FCF">
      <w:pPr>
        <w:ind w:left="-180" w:right="-185"/>
        <w:jc w:val="center"/>
        <w:rPr>
          <w:b/>
          <w:bCs/>
          <w:sz w:val="28"/>
          <w:szCs w:val="28"/>
        </w:rPr>
      </w:pPr>
    </w:p>
    <w:p w:rsidR="00816370" w:rsidRPr="0070014C" w:rsidRDefault="00816370" w:rsidP="00E01FCF">
      <w:pPr>
        <w:ind w:left="-180" w:right="-185"/>
        <w:jc w:val="center"/>
        <w:rPr>
          <w:sz w:val="28"/>
          <w:szCs w:val="28"/>
        </w:rPr>
      </w:pPr>
      <w:r w:rsidRPr="0070014C">
        <w:rPr>
          <w:sz w:val="28"/>
          <w:szCs w:val="28"/>
        </w:rPr>
        <w:t>ПОСТАНОВЛЕНИЕ</w:t>
      </w:r>
    </w:p>
    <w:p w:rsidR="00816370" w:rsidRDefault="00816370" w:rsidP="00E01FCF">
      <w:pPr>
        <w:ind w:left="-180" w:right="-185"/>
        <w:rPr>
          <w:sz w:val="28"/>
          <w:szCs w:val="28"/>
        </w:rPr>
      </w:pPr>
    </w:p>
    <w:p w:rsidR="00816370" w:rsidRPr="0070014C" w:rsidRDefault="00816370" w:rsidP="00E01FCF">
      <w:pPr>
        <w:ind w:left="-180" w:right="-185"/>
        <w:rPr>
          <w:sz w:val="26"/>
          <w:szCs w:val="26"/>
        </w:rPr>
      </w:pPr>
      <w:r>
        <w:rPr>
          <w:sz w:val="26"/>
          <w:szCs w:val="26"/>
        </w:rPr>
        <w:t xml:space="preserve"> 25 апреля 2017г.                              </w:t>
      </w:r>
      <w:r w:rsidRPr="0070014C">
        <w:rPr>
          <w:sz w:val="26"/>
          <w:szCs w:val="26"/>
        </w:rPr>
        <w:t xml:space="preserve">г. Дальнереченск                           </w:t>
      </w:r>
      <w:r>
        <w:rPr>
          <w:sz w:val="26"/>
          <w:szCs w:val="26"/>
        </w:rPr>
        <w:t xml:space="preserve">      </w:t>
      </w:r>
      <w:r w:rsidRPr="0070014C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</w:t>
      </w:r>
      <w:r w:rsidRPr="0070014C">
        <w:rPr>
          <w:sz w:val="26"/>
          <w:szCs w:val="26"/>
        </w:rPr>
        <w:t xml:space="preserve"> № </w:t>
      </w:r>
      <w:r>
        <w:rPr>
          <w:sz w:val="26"/>
          <w:szCs w:val="26"/>
        </w:rPr>
        <w:t>323</w:t>
      </w:r>
    </w:p>
    <w:p w:rsidR="00816370" w:rsidRDefault="00816370" w:rsidP="00190942">
      <w:pPr>
        <w:ind w:right="-185"/>
        <w:rPr>
          <w:sz w:val="24"/>
          <w:szCs w:val="24"/>
        </w:rPr>
      </w:pPr>
    </w:p>
    <w:p w:rsidR="00816370" w:rsidRDefault="00816370" w:rsidP="00E01FCF">
      <w:pPr>
        <w:ind w:left="-180" w:right="-185"/>
        <w:rPr>
          <w:sz w:val="24"/>
          <w:szCs w:val="24"/>
        </w:rPr>
      </w:pPr>
    </w:p>
    <w:p w:rsidR="00816370" w:rsidRPr="00D73DB4" w:rsidRDefault="00816370" w:rsidP="00E01FCF">
      <w:pPr>
        <w:ind w:left="-180" w:right="-185"/>
        <w:jc w:val="center"/>
        <w:rPr>
          <w:b/>
          <w:bCs/>
          <w:sz w:val="28"/>
          <w:szCs w:val="28"/>
        </w:rPr>
      </w:pPr>
      <w:r w:rsidRPr="00D73DB4">
        <w:rPr>
          <w:b/>
          <w:bCs/>
          <w:sz w:val="28"/>
          <w:szCs w:val="28"/>
        </w:rPr>
        <w:t xml:space="preserve">О проведении межведомственной комплексной </w:t>
      </w:r>
    </w:p>
    <w:p w:rsidR="00816370" w:rsidRPr="00D73DB4" w:rsidRDefault="00816370" w:rsidP="00E01FCF">
      <w:pPr>
        <w:ind w:left="-180" w:right="-185"/>
        <w:jc w:val="center"/>
        <w:rPr>
          <w:b/>
          <w:bCs/>
          <w:sz w:val="28"/>
          <w:szCs w:val="28"/>
        </w:rPr>
      </w:pPr>
      <w:r w:rsidRPr="00D73DB4">
        <w:rPr>
          <w:b/>
          <w:bCs/>
          <w:sz w:val="28"/>
          <w:szCs w:val="28"/>
        </w:rPr>
        <w:t xml:space="preserve">операции </w:t>
      </w:r>
      <w:r>
        <w:rPr>
          <w:b/>
          <w:bCs/>
          <w:sz w:val="28"/>
          <w:szCs w:val="28"/>
        </w:rPr>
        <w:t>«Подросток-2017</w:t>
      </w:r>
      <w:r w:rsidRPr="00D73DB4">
        <w:rPr>
          <w:b/>
          <w:bCs/>
          <w:sz w:val="28"/>
          <w:szCs w:val="28"/>
        </w:rPr>
        <w:t>».</w:t>
      </w:r>
    </w:p>
    <w:p w:rsidR="00816370" w:rsidRPr="00D73DB4" w:rsidRDefault="00816370" w:rsidP="00E01FCF">
      <w:pPr>
        <w:ind w:left="-180" w:right="-185" w:firstLine="851"/>
        <w:jc w:val="both"/>
        <w:rPr>
          <w:sz w:val="28"/>
          <w:szCs w:val="28"/>
        </w:rPr>
      </w:pPr>
    </w:p>
    <w:p w:rsidR="00816370" w:rsidRPr="00D73DB4" w:rsidRDefault="00816370" w:rsidP="00E01FCF">
      <w:pPr>
        <w:ind w:left="-180" w:right="-185" w:firstLine="851"/>
        <w:jc w:val="both"/>
        <w:rPr>
          <w:sz w:val="28"/>
          <w:szCs w:val="28"/>
        </w:rPr>
      </w:pPr>
    </w:p>
    <w:p w:rsidR="00816370" w:rsidRPr="00D73DB4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  <w:r w:rsidRPr="00D73DB4">
        <w:rPr>
          <w:sz w:val="28"/>
          <w:szCs w:val="28"/>
        </w:rPr>
        <w:t>В соответствии со ст.4 Федерального Закона от 24 июня 1999</w:t>
      </w:r>
      <w:r>
        <w:rPr>
          <w:sz w:val="28"/>
          <w:szCs w:val="28"/>
        </w:rPr>
        <w:t xml:space="preserve"> года</w:t>
      </w:r>
      <w:r w:rsidRPr="00D73DB4">
        <w:rPr>
          <w:sz w:val="28"/>
          <w:szCs w:val="28"/>
        </w:rPr>
        <w:t xml:space="preserve">  № 120-Ф3 «Об основах системы профилактики безнадзорности и правонарушений несовершеннолетних», </w:t>
      </w:r>
      <w:r>
        <w:rPr>
          <w:sz w:val="28"/>
          <w:szCs w:val="28"/>
        </w:rPr>
        <w:t xml:space="preserve">ст. 6 Закона Приморского края от 08 ноября 2005 года № 296-КЗ «О комиссиях по делам несовершеннолетних и защите их прав на территории Приморского края», </w:t>
      </w:r>
      <w:r w:rsidRPr="00D73DB4">
        <w:rPr>
          <w:sz w:val="28"/>
          <w:szCs w:val="28"/>
        </w:rPr>
        <w:t>с целью предупреждения безнадзорности</w:t>
      </w:r>
      <w:r>
        <w:rPr>
          <w:sz w:val="28"/>
          <w:szCs w:val="28"/>
        </w:rPr>
        <w:t>, беспризорности,</w:t>
      </w:r>
      <w:r w:rsidRPr="00D73DB4">
        <w:rPr>
          <w:sz w:val="28"/>
          <w:szCs w:val="28"/>
        </w:rPr>
        <w:t xml:space="preserve"> правонарушений </w:t>
      </w:r>
      <w:r>
        <w:rPr>
          <w:sz w:val="28"/>
          <w:szCs w:val="28"/>
        </w:rPr>
        <w:t xml:space="preserve">и антиобщественных действий </w:t>
      </w:r>
      <w:r w:rsidRPr="00D73DB4">
        <w:rPr>
          <w:sz w:val="28"/>
          <w:szCs w:val="28"/>
        </w:rPr>
        <w:t xml:space="preserve">несовершеннолетних, </w:t>
      </w:r>
      <w:r>
        <w:rPr>
          <w:sz w:val="28"/>
          <w:szCs w:val="28"/>
        </w:rPr>
        <w:t>выявления и устранения причин и условий,</w:t>
      </w:r>
      <w:r w:rsidRPr="00D73DB4">
        <w:rPr>
          <w:sz w:val="28"/>
          <w:szCs w:val="28"/>
        </w:rPr>
        <w:t xml:space="preserve"> способствующих</w:t>
      </w:r>
      <w:r>
        <w:rPr>
          <w:sz w:val="28"/>
          <w:szCs w:val="28"/>
        </w:rPr>
        <w:t xml:space="preserve"> этому</w:t>
      </w:r>
      <w:r w:rsidRPr="00D73DB4">
        <w:rPr>
          <w:sz w:val="28"/>
          <w:szCs w:val="28"/>
        </w:rPr>
        <w:t xml:space="preserve">, а также </w:t>
      </w:r>
      <w:r>
        <w:rPr>
          <w:sz w:val="28"/>
          <w:szCs w:val="28"/>
        </w:rPr>
        <w:t xml:space="preserve">с целью </w:t>
      </w:r>
      <w:r w:rsidRPr="00D73DB4">
        <w:rPr>
          <w:sz w:val="28"/>
          <w:szCs w:val="28"/>
        </w:rPr>
        <w:t>защиты прав и законн</w:t>
      </w:r>
      <w:r>
        <w:rPr>
          <w:sz w:val="28"/>
          <w:szCs w:val="28"/>
        </w:rPr>
        <w:t xml:space="preserve">ых интересов несовершеннолетних </w:t>
      </w:r>
      <w:r w:rsidRPr="00D73DB4">
        <w:rPr>
          <w:sz w:val="28"/>
          <w:szCs w:val="28"/>
        </w:rPr>
        <w:t xml:space="preserve"> Да</w:t>
      </w:r>
      <w:r>
        <w:rPr>
          <w:sz w:val="28"/>
          <w:szCs w:val="28"/>
        </w:rPr>
        <w:t xml:space="preserve">льнереченского городского округа, администрация Дальнереченского городского округа </w:t>
      </w:r>
    </w:p>
    <w:p w:rsidR="00816370" w:rsidRPr="00D73DB4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</w:p>
    <w:p w:rsidR="00816370" w:rsidRDefault="00816370" w:rsidP="00EB1743">
      <w:pPr>
        <w:tabs>
          <w:tab w:val="left" w:pos="2505"/>
        </w:tabs>
        <w:spacing w:line="360" w:lineRule="auto"/>
        <w:ind w:left="-180" w:right="-185"/>
        <w:jc w:val="both"/>
        <w:rPr>
          <w:sz w:val="28"/>
          <w:szCs w:val="28"/>
        </w:rPr>
      </w:pPr>
      <w:r w:rsidRPr="00D73DB4">
        <w:rPr>
          <w:sz w:val="28"/>
          <w:szCs w:val="28"/>
        </w:rPr>
        <w:t xml:space="preserve">ПОСТАНОВЛЯЕТ: </w:t>
      </w:r>
      <w:r w:rsidRPr="00D73DB4">
        <w:rPr>
          <w:sz w:val="28"/>
          <w:szCs w:val="28"/>
        </w:rPr>
        <w:tab/>
      </w:r>
    </w:p>
    <w:p w:rsidR="00816370" w:rsidRPr="00D73DB4" w:rsidRDefault="00816370" w:rsidP="00EB1743">
      <w:pPr>
        <w:tabs>
          <w:tab w:val="left" w:pos="2505"/>
        </w:tabs>
        <w:spacing w:line="360" w:lineRule="auto"/>
        <w:ind w:left="-180" w:right="-185"/>
        <w:jc w:val="both"/>
        <w:rPr>
          <w:sz w:val="28"/>
          <w:szCs w:val="28"/>
        </w:rPr>
      </w:pPr>
    </w:p>
    <w:p w:rsidR="00816370" w:rsidRPr="00D73DB4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  <w:r w:rsidRPr="00D73DB4">
        <w:rPr>
          <w:sz w:val="28"/>
          <w:szCs w:val="28"/>
        </w:rPr>
        <w:t>1. Провести на территории Дальнереченского городского округа межведомственную комп</w:t>
      </w:r>
      <w:r>
        <w:rPr>
          <w:sz w:val="28"/>
          <w:szCs w:val="28"/>
        </w:rPr>
        <w:t>лексную операцию «Подросток-2017» с 15</w:t>
      </w:r>
      <w:r w:rsidRPr="00D73DB4">
        <w:rPr>
          <w:sz w:val="28"/>
          <w:szCs w:val="28"/>
        </w:rPr>
        <w:t xml:space="preserve"> мая </w:t>
      </w:r>
      <w:r>
        <w:rPr>
          <w:sz w:val="28"/>
          <w:szCs w:val="28"/>
        </w:rPr>
        <w:t>2017 года по 01 октября 2017</w:t>
      </w:r>
      <w:r w:rsidRPr="00D73DB4">
        <w:rPr>
          <w:sz w:val="28"/>
          <w:szCs w:val="28"/>
        </w:rPr>
        <w:t xml:space="preserve"> года.</w:t>
      </w:r>
    </w:p>
    <w:p w:rsidR="00816370" w:rsidRPr="00D73DB4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  <w:r w:rsidRPr="00D73DB4">
        <w:rPr>
          <w:sz w:val="28"/>
          <w:szCs w:val="28"/>
        </w:rPr>
        <w:t>2.  Утвердить план проведения межведомственной комп</w:t>
      </w:r>
      <w:r>
        <w:rPr>
          <w:sz w:val="28"/>
          <w:szCs w:val="28"/>
        </w:rPr>
        <w:t>лексной операции «Подросток-2017» (приложение №1</w:t>
      </w:r>
      <w:r w:rsidRPr="00D73DB4">
        <w:rPr>
          <w:sz w:val="28"/>
          <w:szCs w:val="28"/>
        </w:rPr>
        <w:t>).</w:t>
      </w:r>
    </w:p>
    <w:p w:rsidR="00816370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  <w:r w:rsidRPr="00D73DB4">
        <w:rPr>
          <w:sz w:val="28"/>
          <w:szCs w:val="28"/>
        </w:rPr>
        <w:t>3. Руководителям структурных подразделений</w:t>
      </w:r>
      <w:r>
        <w:rPr>
          <w:sz w:val="28"/>
          <w:szCs w:val="28"/>
        </w:rPr>
        <w:t>,</w:t>
      </w:r>
      <w:r w:rsidRPr="00D73DB4">
        <w:rPr>
          <w:sz w:val="28"/>
          <w:szCs w:val="28"/>
        </w:rPr>
        <w:t xml:space="preserve"> входящих в систему органов профилактики безнадзорности и правонарушений несовершеннолетних: начальнику МКУ «Управление образования» Дальнереченского городского округа </w:t>
      </w:r>
      <w:r>
        <w:rPr>
          <w:sz w:val="28"/>
          <w:szCs w:val="28"/>
        </w:rPr>
        <w:t xml:space="preserve">Г.А. </w:t>
      </w:r>
      <w:r w:rsidRPr="00D73DB4">
        <w:rPr>
          <w:sz w:val="28"/>
          <w:szCs w:val="28"/>
        </w:rPr>
        <w:t xml:space="preserve">Балакиной, начальнику </w:t>
      </w:r>
      <w:r>
        <w:rPr>
          <w:sz w:val="28"/>
          <w:szCs w:val="28"/>
        </w:rPr>
        <w:t>МКУ «Управление культуры Дальнереченского городского округа» Т.В.</w:t>
      </w:r>
      <w:r w:rsidRPr="00D73DB4">
        <w:rPr>
          <w:sz w:val="28"/>
          <w:szCs w:val="28"/>
        </w:rPr>
        <w:t xml:space="preserve"> Мельничук, начальнику отдела спорта и молодёжной политики </w:t>
      </w:r>
      <w:r>
        <w:rPr>
          <w:sz w:val="28"/>
          <w:szCs w:val="28"/>
        </w:rPr>
        <w:t xml:space="preserve">А.Е. </w:t>
      </w:r>
      <w:r w:rsidRPr="00D73DB4">
        <w:rPr>
          <w:sz w:val="28"/>
          <w:szCs w:val="28"/>
        </w:rPr>
        <w:t>Николаенко</w:t>
      </w:r>
      <w:r>
        <w:rPr>
          <w:sz w:val="28"/>
          <w:szCs w:val="28"/>
        </w:rPr>
        <w:t>:</w:t>
      </w:r>
    </w:p>
    <w:p w:rsidR="00816370" w:rsidRPr="00D73DB4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73DB4">
        <w:rPr>
          <w:sz w:val="28"/>
          <w:szCs w:val="28"/>
        </w:rPr>
        <w:t>.1. Обеспечить участие подведомственных отделов и учреждений в проведении межведомственной комп</w:t>
      </w:r>
      <w:r>
        <w:rPr>
          <w:sz w:val="28"/>
          <w:szCs w:val="28"/>
        </w:rPr>
        <w:t>лексной операции «Подросток-2017»;</w:t>
      </w:r>
    </w:p>
    <w:p w:rsidR="00816370" w:rsidRPr="00D73DB4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73DB4">
        <w:rPr>
          <w:sz w:val="28"/>
          <w:szCs w:val="28"/>
        </w:rPr>
        <w:t>. Руководителям всех структурных подразделений, входящих в систему профилактики безнадзорности и правонарушений несов</w:t>
      </w:r>
      <w:r>
        <w:rPr>
          <w:sz w:val="28"/>
          <w:szCs w:val="28"/>
        </w:rPr>
        <w:t>ершеннолетних до 05 октября 2017</w:t>
      </w:r>
      <w:r w:rsidRPr="00D73DB4">
        <w:rPr>
          <w:sz w:val="28"/>
          <w:szCs w:val="28"/>
        </w:rPr>
        <w:t xml:space="preserve">г. предоставить информацию </w:t>
      </w:r>
      <w:r>
        <w:rPr>
          <w:sz w:val="28"/>
          <w:szCs w:val="28"/>
        </w:rPr>
        <w:t xml:space="preserve">в </w:t>
      </w:r>
      <w:r w:rsidRPr="00D73DB4">
        <w:rPr>
          <w:sz w:val="28"/>
          <w:szCs w:val="28"/>
        </w:rPr>
        <w:t>письменно</w:t>
      </w:r>
      <w:r>
        <w:rPr>
          <w:sz w:val="28"/>
          <w:szCs w:val="28"/>
        </w:rPr>
        <w:t>м виде</w:t>
      </w:r>
      <w:r w:rsidRPr="00D73DB4">
        <w:rPr>
          <w:sz w:val="28"/>
          <w:szCs w:val="28"/>
        </w:rPr>
        <w:t xml:space="preserve"> о проделанной работе</w:t>
      </w:r>
      <w:r>
        <w:rPr>
          <w:sz w:val="28"/>
          <w:szCs w:val="28"/>
        </w:rPr>
        <w:t xml:space="preserve"> в рамках</w:t>
      </w:r>
      <w:r w:rsidRPr="00D73DB4">
        <w:rPr>
          <w:sz w:val="28"/>
          <w:szCs w:val="28"/>
        </w:rPr>
        <w:t xml:space="preserve"> проведен</w:t>
      </w:r>
      <w:r>
        <w:rPr>
          <w:sz w:val="28"/>
          <w:szCs w:val="28"/>
        </w:rPr>
        <w:t>ия</w:t>
      </w:r>
      <w:r w:rsidRPr="00D73DB4">
        <w:rPr>
          <w:sz w:val="28"/>
          <w:szCs w:val="28"/>
        </w:rPr>
        <w:t xml:space="preserve"> межведомственной комп</w:t>
      </w:r>
      <w:r>
        <w:rPr>
          <w:sz w:val="28"/>
          <w:szCs w:val="28"/>
        </w:rPr>
        <w:t>лексной операции «Подросток-2017</w:t>
      </w:r>
      <w:r w:rsidRPr="00D73DB4">
        <w:rPr>
          <w:sz w:val="28"/>
          <w:szCs w:val="28"/>
        </w:rPr>
        <w:t>».</w:t>
      </w:r>
    </w:p>
    <w:p w:rsidR="00816370" w:rsidRPr="00D73DB4" w:rsidRDefault="00816370" w:rsidP="00E01FCF">
      <w:pPr>
        <w:spacing w:line="360" w:lineRule="auto"/>
        <w:ind w:left="-180" w:right="-18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Отделу муниципальной службы, кадров и делопроизводства администрации Дальнереченского городского округа (Ивченко) </w:t>
      </w:r>
      <w:r w:rsidRPr="00D73DB4">
        <w:rPr>
          <w:sz w:val="28"/>
          <w:szCs w:val="28"/>
        </w:rPr>
        <w:t xml:space="preserve">разместить </w:t>
      </w:r>
      <w:r>
        <w:rPr>
          <w:sz w:val="28"/>
          <w:szCs w:val="28"/>
        </w:rPr>
        <w:t xml:space="preserve">данное постановление </w:t>
      </w:r>
      <w:r w:rsidRPr="00D73DB4">
        <w:rPr>
          <w:sz w:val="28"/>
          <w:szCs w:val="28"/>
        </w:rPr>
        <w:t>на официальном Интернет - сайте Дальнереченского городского округа.</w:t>
      </w:r>
    </w:p>
    <w:p w:rsidR="00816370" w:rsidRPr="00D73DB4" w:rsidRDefault="00816370" w:rsidP="00E01FCF">
      <w:pPr>
        <w:spacing w:line="360" w:lineRule="auto"/>
        <w:ind w:right="-185" w:firstLine="540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исполнения</w:t>
      </w:r>
      <w:r w:rsidRPr="00D73DB4">
        <w:rPr>
          <w:sz w:val="28"/>
          <w:szCs w:val="28"/>
        </w:rPr>
        <w:t xml:space="preserve"> данного постановления возложить на заместителя главы администрации Дальнереченского городского округа</w:t>
      </w:r>
      <w:r>
        <w:rPr>
          <w:sz w:val="28"/>
          <w:szCs w:val="28"/>
        </w:rPr>
        <w:t>И.Г. Дзюба.</w:t>
      </w:r>
    </w:p>
    <w:p w:rsidR="00816370" w:rsidRPr="00D73DB4" w:rsidRDefault="00816370" w:rsidP="00E01FCF">
      <w:pPr>
        <w:ind w:left="-180" w:right="-185" w:firstLine="720"/>
        <w:jc w:val="both"/>
        <w:rPr>
          <w:sz w:val="28"/>
          <w:szCs w:val="28"/>
        </w:rPr>
      </w:pPr>
    </w:p>
    <w:p w:rsidR="00816370" w:rsidRPr="00D73DB4" w:rsidRDefault="00816370" w:rsidP="00E01FCF">
      <w:pPr>
        <w:ind w:left="-180" w:right="-185"/>
        <w:jc w:val="both"/>
        <w:rPr>
          <w:sz w:val="28"/>
          <w:szCs w:val="28"/>
        </w:rPr>
      </w:pPr>
    </w:p>
    <w:p w:rsidR="00816370" w:rsidRPr="00D73DB4" w:rsidRDefault="00816370" w:rsidP="00E01FCF">
      <w:pPr>
        <w:ind w:left="-180" w:right="-185"/>
        <w:jc w:val="both"/>
        <w:rPr>
          <w:sz w:val="28"/>
          <w:szCs w:val="28"/>
        </w:rPr>
      </w:pPr>
      <w:r w:rsidRPr="00D73DB4">
        <w:rPr>
          <w:sz w:val="28"/>
          <w:szCs w:val="28"/>
        </w:rPr>
        <w:t>Глава администрации</w:t>
      </w:r>
    </w:p>
    <w:p w:rsidR="00816370" w:rsidRPr="00D73DB4" w:rsidRDefault="00816370" w:rsidP="00E01FCF">
      <w:pPr>
        <w:ind w:left="-180" w:right="-185"/>
        <w:jc w:val="both"/>
        <w:rPr>
          <w:sz w:val="28"/>
          <w:szCs w:val="28"/>
        </w:rPr>
      </w:pPr>
      <w:r w:rsidRPr="00D73DB4">
        <w:rPr>
          <w:sz w:val="28"/>
          <w:szCs w:val="28"/>
        </w:rPr>
        <w:t>Дальнереченского городского округа</w:t>
      </w:r>
      <w:r w:rsidRPr="00D73DB4">
        <w:rPr>
          <w:sz w:val="28"/>
          <w:szCs w:val="28"/>
        </w:rPr>
        <w:tab/>
      </w:r>
      <w:r w:rsidRPr="00D73DB4">
        <w:rPr>
          <w:sz w:val="28"/>
          <w:szCs w:val="28"/>
        </w:rPr>
        <w:tab/>
      </w:r>
      <w:r w:rsidRPr="00D73DB4">
        <w:rPr>
          <w:sz w:val="28"/>
          <w:szCs w:val="28"/>
        </w:rPr>
        <w:tab/>
        <w:t xml:space="preserve">                   С.И. Васильев</w:t>
      </w: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E01FCF">
      <w:pPr>
        <w:ind w:right="-5" w:firstLine="5400"/>
        <w:outlineLvl w:val="0"/>
        <w:rPr>
          <w:sz w:val="26"/>
          <w:szCs w:val="26"/>
        </w:rPr>
      </w:pPr>
    </w:p>
    <w:p w:rsidR="00816370" w:rsidRDefault="00816370" w:rsidP="000C1180">
      <w:pPr>
        <w:ind w:right="-5"/>
        <w:jc w:val="right"/>
        <w:outlineLvl w:val="0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816370" w:rsidRDefault="00816370" w:rsidP="000C1180">
      <w:pPr>
        <w:ind w:right="-5"/>
        <w:jc w:val="right"/>
        <w:outlineLvl w:val="0"/>
        <w:rPr>
          <w:sz w:val="26"/>
          <w:szCs w:val="26"/>
        </w:rPr>
      </w:pPr>
    </w:p>
    <w:p w:rsidR="00816370" w:rsidRPr="0070014C" w:rsidRDefault="00816370" w:rsidP="00E01FCF">
      <w:pPr>
        <w:ind w:right="-5" w:firstLine="5400"/>
        <w:outlineLvl w:val="0"/>
        <w:rPr>
          <w:sz w:val="26"/>
          <w:szCs w:val="26"/>
        </w:rPr>
      </w:pPr>
      <w:r w:rsidRPr="0070014C">
        <w:rPr>
          <w:sz w:val="26"/>
          <w:szCs w:val="26"/>
        </w:rPr>
        <w:t xml:space="preserve">Утвержден </w:t>
      </w:r>
    </w:p>
    <w:p w:rsidR="00816370" w:rsidRPr="0070014C" w:rsidRDefault="00816370" w:rsidP="00E01FCF">
      <w:pPr>
        <w:ind w:right="-5" w:firstLine="5400"/>
        <w:outlineLvl w:val="0"/>
        <w:rPr>
          <w:sz w:val="26"/>
          <w:szCs w:val="26"/>
        </w:rPr>
      </w:pPr>
      <w:r w:rsidRPr="0070014C">
        <w:rPr>
          <w:sz w:val="26"/>
          <w:szCs w:val="26"/>
        </w:rPr>
        <w:t xml:space="preserve">постановлением администрации </w:t>
      </w:r>
    </w:p>
    <w:p w:rsidR="00816370" w:rsidRPr="0070014C" w:rsidRDefault="00816370" w:rsidP="00E01FCF">
      <w:pPr>
        <w:ind w:right="-5"/>
        <w:rPr>
          <w:sz w:val="26"/>
          <w:szCs w:val="26"/>
        </w:rPr>
      </w:pPr>
      <w:r w:rsidRPr="0070014C">
        <w:rPr>
          <w:sz w:val="26"/>
          <w:szCs w:val="26"/>
        </w:rPr>
        <w:t xml:space="preserve">                                                                                   Дальнереченского городского                    </w:t>
      </w:r>
    </w:p>
    <w:p w:rsidR="00816370" w:rsidRPr="0070014C" w:rsidRDefault="00816370" w:rsidP="00CE200E">
      <w:pPr>
        <w:ind w:right="-5"/>
        <w:rPr>
          <w:sz w:val="26"/>
          <w:szCs w:val="26"/>
        </w:rPr>
      </w:pPr>
      <w:r w:rsidRPr="0070014C">
        <w:rPr>
          <w:sz w:val="26"/>
          <w:szCs w:val="26"/>
        </w:rPr>
        <w:t xml:space="preserve">                                                                                   округ</w:t>
      </w:r>
      <w:r>
        <w:rPr>
          <w:sz w:val="26"/>
          <w:szCs w:val="26"/>
        </w:rPr>
        <w:t>а</w:t>
      </w:r>
    </w:p>
    <w:p w:rsidR="00816370" w:rsidRPr="0070014C" w:rsidRDefault="00816370" w:rsidP="00E01FCF">
      <w:pPr>
        <w:ind w:right="-5" w:firstLine="5400"/>
        <w:rPr>
          <w:sz w:val="26"/>
          <w:szCs w:val="26"/>
        </w:rPr>
      </w:pPr>
      <w:r w:rsidRPr="0070014C">
        <w:rPr>
          <w:sz w:val="26"/>
          <w:szCs w:val="26"/>
        </w:rPr>
        <w:t xml:space="preserve">от  </w:t>
      </w:r>
      <w:r>
        <w:rPr>
          <w:sz w:val="26"/>
          <w:szCs w:val="26"/>
        </w:rPr>
        <w:t>25</w:t>
      </w:r>
      <w:r w:rsidRPr="007D23D2">
        <w:rPr>
          <w:sz w:val="26"/>
          <w:szCs w:val="26"/>
          <w:u w:val="single"/>
        </w:rPr>
        <w:t>апреля 201</w:t>
      </w:r>
      <w:r>
        <w:rPr>
          <w:sz w:val="26"/>
          <w:szCs w:val="26"/>
          <w:u w:val="single"/>
        </w:rPr>
        <w:t>7</w:t>
      </w:r>
      <w:r w:rsidRPr="007D23D2">
        <w:rPr>
          <w:sz w:val="26"/>
          <w:szCs w:val="26"/>
          <w:u w:val="single"/>
        </w:rPr>
        <w:t>г.</w:t>
      </w:r>
      <w:r w:rsidRPr="0070014C">
        <w:rPr>
          <w:sz w:val="26"/>
          <w:szCs w:val="26"/>
        </w:rPr>
        <w:t xml:space="preserve">  № </w:t>
      </w:r>
      <w:r>
        <w:rPr>
          <w:sz w:val="26"/>
          <w:szCs w:val="26"/>
        </w:rPr>
        <w:t>_</w:t>
      </w:r>
      <w:r w:rsidRPr="005F3E4E">
        <w:rPr>
          <w:sz w:val="26"/>
          <w:szCs w:val="26"/>
          <w:u w:val="single"/>
        </w:rPr>
        <w:t>323_</w:t>
      </w:r>
      <w:r>
        <w:rPr>
          <w:sz w:val="26"/>
          <w:szCs w:val="26"/>
        </w:rPr>
        <w:t>__</w:t>
      </w:r>
    </w:p>
    <w:p w:rsidR="00816370" w:rsidRPr="0070014C" w:rsidRDefault="00816370" w:rsidP="00E01FCF">
      <w:pPr>
        <w:ind w:right="-5"/>
        <w:rPr>
          <w:sz w:val="26"/>
          <w:szCs w:val="26"/>
        </w:rPr>
      </w:pPr>
    </w:p>
    <w:p w:rsidR="00816370" w:rsidRPr="0070014C" w:rsidRDefault="00816370" w:rsidP="00E01FCF">
      <w:pPr>
        <w:spacing w:line="360" w:lineRule="auto"/>
        <w:ind w:right="-5"/>
        <w:jc w:val="center"/>
        <w:outlineLvl w:val="0"/>
        <w:rPr>
          <w:b/>
          <w:bCs/>
          <w:sz w:val="26"/>
          <w:szCs w:val="26"/>
        </w:rPr>
      </w:pPr>
      <w:r w:rsidRPr="0070014C">
        <w:rPr>
          <w:b/>
          <w:bCs/>
          <w:sz w:val="26"/>
          <w:szCs w:val="26"/>
        </w:rPr>
        <w:t xml:space="preserve">П Л А Н </w:t>
      </w:r>
    </w:p>
    <w:p w:rsidR="00816370" w:rsidRPr="0070014C" w:rsidRDefault="00816370" w:rsidP="00E01FCF">
      <w:pPr>
        <w:ind w:right="-5"/>
        <w:jc w:val="center"/>
        <w:outlineLvl w:val="0"/>
        <w:rPr>
          <w:b/>
          <w:bCs/>
          <w:sz w:val="26"/>
          <w:szCs w:val="26"/>
        </w:rPr>
      </w:pPr>
      <w:r w:rsidRPr="0070014C">
        <w:rPr>
          <w:b/>
          <w:bCs/>
          <w:sz w:val="26"/>
          <w:szCs w:val="26"/>
        </w:rPr>
        <w:t>проведения межведомственной комплексной операции «Подросток-201</w:t>
      </w:r>
      <w:r>
        <w:rPr>
          <w:b/>
          <w:bCs/>
          <w:sz w:val="26"/>
          <w:szCs w:val="26"/>
        </w:rPr>
        <w:t>7</w:t>
      </w:r>
      <w:r w:rsidRPr="0070014C">
        <w:rPr>
          <w:b/>
          <w:bCs/>
          <w:sz w:val="26"/>
          <w:szCs w:val="26"/>
        </w:rPr>
        <w:t>»</w:t>
      </w:r>
    </w:p>
    <w:tbl>
      <w:tblPr>
        <w:tblW w:w="105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5"/>
        <w:gridCol w:w="4678"/>
        <w:gridCol w:w="3541"/>
        <w:gridCol w:w="1497"/>
      </w:tblGrid>
      <w:tr w:rsidR="00816370" w:rsidRPr="0070014C"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п\п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№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Мероприятия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Исполнители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Сроки</w:t>
            </w:r>
          </w:p>
        </w:tc>
      </w:tr>
      <w:tr w:rsidR="00816370" w:rsidRPr="0070014C">
        <w:trPr>
          <w:trHeight w:val="315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spacing w:line="360" w:lineRule="auto"/>
              <w:ind w:right="-5"/>
              <w:rPr>
                <w:sz w:val="26"/>
                <w:szCs w:val="26"/>
              </w:rPr>
            </w:pPr>
            <w:r w:rsidRPr="0070014C">
              <w:rPr>
                <w:b/>
                <w:bCs/>
                <w:sz w:val="26"/>
                <w:szCs w:val="26"/>
              </w:rPr>
              <w:t>Подготовительный этап.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</w:tr>
      <w:tr w:rsidR="00816370" w:rsidRPr="0070014C">
        <w:trPr>
          <w:trHeight w:val="3636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Провести анализ социальной и криминогенной ситуации на территории Дальнереченского городского округа с целью определения особо сложных микрорайонов и категорий несовершеннолетних, нуждающихся в профилактическом воздействии, социально-правовой помощи со стороны государственных органов: подростков не занятых общественно полезной деятельностью, оставшихся без попечения родителей, вернувшихся из Находкинской воспитательной колонии, осужденных к мерам наказания не связанным с лишением свободы, проживающих в социально опасных семьях.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</w:t>
            </w:r>
            <w:r w:rsidRPr="0070014C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ВД России «Дальнереченский» (Звягинцев А.В.)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Май</w:t>
            </w:r>
          </w:p>
          <w:p w:rsidR="00816370" w:rsidRPr="0070014C" w:rsidRDefault="00816370" w:rsidP="00DF221D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1068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816370" w:rsidRDefault="00816370" w:rsidP="00DF221D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Рассмотреть на заседании комиссии по делам несовершеннолетних и защите их прав вопрос «Об организации занятости и отдыха детей подростков летом 201</w:t>
            </w:r>
            <w:r>
              <w:rPr>
                <w:sz w:val="26"/>
                <w:szCs w:val="26"/>
              </w:rPr>
              <w:t>7г.»</w:t>
            </w:r>
          </w:p>
          <w:p w:rsidR="00816370" w:rsidRPr="0070014C" w:rsidRDefault="00816370" w:rsidP="00DF221D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0014C" w:rsidRDefault="00816370" w:rsidP="00B27942">
            <w:pPr>
              <w:ind w:right="-5"/>
              <w:jc w:val="both"/>
              <w:rPr>
                <w:sz w:val="26"/>
                <w:szCs w:val="26"/>
              </w:rPr>
            </w:pPr>
            <w:r w:rsidRPr="00613B3A">
              <w:rPr>
                <w:sz w:val="26"/>
                <w:szCs w:val="26"/>
              </w:rPr>
              <w:t>МКУ «Управление образования»</w:t>
            </w:r>
            <w:r>
              <w:rPr>
                <w:sz w:val="26"/>
                <w:szCs w:val="26"/>
              </w:rPr>
              <w:t>(</w:t>
            </w:r>
            <w:r w:rsidRPr="00613B3A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>), МОМВД РФ «Дальнереченский» (Звягинцев А.В.)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Май</w:t>
            </w:r>
          </w:p>
          <w:p w:rsidR="00816370" w:rsidRPr="0070014C" w:rsidRDefault="00816370" w:rsidP="00DF221D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699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1.3.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Выработать и осуществить комплекс мер по организации летнего отдыха</w:t>
            </w:r>
            <w:r>
              <w:rPr>
                <w:sz w:val="26"/>
                <w:szCs w:val="26"/>
              </w:rPr>
              <w:t>,</w:t>
            </w:r>
            <w:r w:rsidRPr="0070014C">
              <w:rPr>
                <w:sz w:val="26"/>
                <w:szCs w:val="26"/>
              </w:rPr>
              <w:t xml:space="preserve"> оздоровления подростков, в том числе детей-сирот и детей оставшихся без попечения родителей, детей из малообеспеченных, неполных, многодетных, социально опасных семей и других категорий детей, нуждающихся в помощи государства.</w:t>
            </w:r>
          </w:p>
        </w:tc>
        <w:tc>
          <w:tcPr>
            <w:tcW w:w="3541" w:type="dxa"/>
          </w:tcPr>
          <w:p w:rsidR="00816370" w:rsidRPr="0070014C" w:rsidRDefault="00816370" w:rsidP="00B27942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образования» (</w:t>
            </w:r>
            <w:r w:rsidRPr="0070014C">
              <w:rPr>
                <w:sz w:val="26"/>
                <w:szCs w:val="26"/>
              </w:rPr>
              <w:t xml:space="preserve"> Балакина Г.А.</w:t>
            </w:r>
            <w:r>
              <w:rPr>
                <w:sz w:val="26"/>
                <w:szCs w:val="26"/>
              </w:rPr>
              <w:t>), ТОО</w:t>
            </w:r>
            <w:r w:rsidRPr="0070014C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П по ДГО и ДМР (</w:t>
            </w:r>
            <w:r w:rsidRPr="0070014C">
              <w:rPr>
                <w:sz w:val="26"/>
                <w:szCs w:val="26"/>
              </w:rPr>
              <w:t>Демитрева И.В.</w:t>
            </w:r>
            <w:r>
              <w:rPr>
                <w:sz w:val="26"/>
                <w:szCs w:val="26"/>
              </w:rPr>
              <w:t>),</w:t>
            </w:r>
          </w:p>
          <w:p w:rsidR="00816370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Отдел по ДГО </w:t>
            </w:r>
            <w:r>
              <w:rPr>
                <w:sz w:val="26"/>
                <w:szCs w:val="26"/>
              </w:rPr>
              <w:t xml:space="preserve">и МР </w:t>
            </w:r>
            <w:r w:rsidRPr="0070014C">
              <w:rPr>
                <w:sz w:val="26"/>
                <w:szCs w:val="26"/>
              </w:rPr>
              <w:t>департамента труда и социального развития П</w:t>
            </w:r>
            <w:r>
              <w:rPr>
                <w:sz w:val="26"/>
                <w:szCs w:val="26"/>
              </w:rPr>
              <w:t>К(Зозуля В.П.),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КГ</w:t>
            </w:r>
            <w:r>
              <w:rPr>
                <w:sz w:val="26"/>
                <w:szCs w:val="26"/>
              </w:rPr>
              <w:t>Б</w:t>
            </w:r>
            <w:r w:rsidRPr="0070014C">
              <w:rPr>
                <w:sz w:val="26"/>
                <w:szCs w:val="26"/>
              </w:rPr>
              <w:t xml:space="preserve">УСО </w:t>
            </w:r>
            <w:r>
              <w:rPr>
                <w:sz w:val="26"/>
                <w:szCs w:val="26"/>
              </w:rPr>
              <w:t xml:space="preserve">СРЦН </w:t>
            </w:r>
            <w:r w:rsidRPr="0070014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Надежда»(Павленко С.А.)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Май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889"/>
        </w:trPr>
        <w:tc>
          <w:tcPr>
            <w:tcW w:w="855" w:type="dxa"/>
          </w:tcPr>
          <w:p w:rsidR="00816370" w:rsidRPr="007D23D2" w:rsidRDefault="00816370" w:rsidP="003F713C">
            <w:pPr>
              <w:ind w:right="-5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1.4</w:t>
            </w:r>
          </w:p>
        </w:tc>
        <w:tc>
          <w:tcPr>
            <w:tcW w:w="4678" w:type="dxa"/>
          </w:tcPr>
          <w:p w:rsidR="00816370" w:rsidRPr="007D23D2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Предоставить информацию о занятости  несовершеннолетних в летний период, состоящих на учёте в (ПДН) ОУУП и ПДН МО МВД РФ «Дальнереченский», КДНиЗП, образовательных учреждениях. При необходимости принять меры по вовлечению детей и подростков в организованные формы труда и отдыха.</w:t>
            </w:r>
          </w:p>
          <w:p w:rsidR="00816370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Предоставить в комиссию информацию об оперативной обстановке в городе, установить места сбора несовершеннолетних, определить микрорайоны с высшим уровнем преступности, составить списки несовершеннолетних, состоящих на учёте в (ПДН) ОУУП и ПДН МО МВД РФ «Дальнереченский», нуждающихся в профилактическом воздействии.</w:t>
            </w:r>
          </w:p>
          <w:p w:rsidR="00816370" w:rsidRPr="007D23D2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D23D2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МОМВД России «Дальнереченский» </w:t>
            </w:r>
            <w:r w:rsidRPr="007D23D2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Звягинцев А.В.),</w:t>
            </w:r>
          </w:p>
          <w:p w:rsidR="00816370" w:rsidRPr="007D23D2" w:rsidRDefault="00816370" w:rsidP="003F713C">
            <w:pPr>
              <w:ind w:right="-5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МКУ «Управление образования» (Балакина Г.А.)</w:t>
            </w:r>
          </w:p>
          <w:p w:rsidR="00816370" w:rsidRPr="007D23D2" w:rsidRDefault="00816370" w:rsidP="00141EA9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D23D2" w:rsidRDefault="00816370" w:rsidP="003F713C">
            <w:pPr>
              <w:spacing w:line="360" w:lineRule="auto"/>
              <w:ind w:right="-5"/>
              <w:jc w:val="both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до 23.05.1</w:t>
            </w:r>
            <w:r>
              <w:rPr>
                <w:sz w:val="26"/>
                <w:szCs w:val="26"/>
              </w:rPr>
              <w:t>7</w:t>
            </w:r>
            <w:r w:rsidRPr="007D23D2">
              <w:rPr>
                <w:sz w:val="26"/>
                <w:szCs w:val="26"/>
              </w:rPr>
              <w:t>г.</w:t>
            </w:r>
          </w:p>
          <w:p w:rsidR="00816370" w:rsidRPr="007D23D2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</w:tr>
      <w:tr w:rsidR="00816370" w:rsidRPr="0070014C">
        <w:trPr>
          <w:trHeight w:val="1620"/>
        </w:trPr>
        <w:tc>
          <w:tcPr>
            <w:tcW w:w="855" w:type="dxa"/>
          </w:tcPr>
          <w:p w:rsidR="00816370" w:rsidRPr="007D23D2" w:rsidRDefault="00816370" w:rsidP="003F713C">
            <w:pPr>
              <w:ind w:right="-5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1.5</w:t>
            </w:r>
          </w:p>
        </w:tc>
        <w:tc>
          <w:tcPr>
            <w:tcW w:w="4678" w:type="dxa"/>
          </w:tcPr>
          <w:p w:rsidR="00816370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Предоставить информацию о функционировании в летний</w:t>
            </w:r>
            <w:r>
              <w:rPr>
                <w:sz w:val="26"/>
                <w:szCs w:val="26"/>
              </w:rPr>
              <w:t xml:space="preserve">период </w:t>
            </w:r>
            <w:r w:rsidRPr="007D23D2">
              <w:rPr>
                <w:sz w:val="26"/>
                <w:szCs w:val="26"/>
              </w:rPr>
              <w:t xml:space="preserve"> пришкольных лагерей, детских клубов, спортивных секций, профильных лагерей, предусмотреть возможность принятия в них подростков, состоящих на учёте в (ПДН) ОУУП и ПДН МО МВД РФ «Дальнереченский».</w:t>
            </w:r>
          </w:p>
          <w:p w:rsidR="00816370" w:rsidRPr="007D23D2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D23D2" w:rsidRDefault="00816370" w:rsidP="003F713C">
            <w:pPr>
              <w:ind w:right="-5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МКУ «Управление образования» (Балакина Г.А.)</w:t>
            </w:r>
          </w:p>
          <w:p w:rsidR="00816370" w:rsidRPr="007D23D2" w:rsidRDefault="00816370" w:rsidP="00141EA9">
            <w:pPr>
              <w:ind w:right="-5"/>
              <w:jc w:val="both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 xml:space="preserve">Отдел спорта и  молодёжной политики  </w:t>
            </w:r>
            <w:r>
              <w:rPr>
                <w:sz w:val="26"/>
                <w:szCs w:val="26"/>
              </w:rPr>
              <w:t>администрации ДГО</w:t>
            </w:r>
            <w:r w:rsidRPr="007D23D2">
              <w:rPr>
                <w:sz w:val="26"/>
                <w:szCs w:val="26"/>
              </w:rPr>
              <w:t xml:space="preserve">(Николаенко А.Е.)   </w:t>
            </w:r>
          </w:p>
          <w:p w:rsidR="00816370" w:rsidRPr="007D23D2" w:rsidRDefault="00816370" w:rsidP="003F713C">
            <w:pPr>
              <w:ind w:right="-5"/>
              <w:rPr>
                <w:sz w:val="26"/>
                <w:szCs w:val="26"/>
              </w:rPr>
            </w:pPr>
          </w:p>
          <w:p w:rsidR="00816370" w:rsidRPr="007D23D2" w:rsidRDefault="00816370" w:rsidP="00141EA9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D23D2" w:rsidRDefault="00816370" w:rsidP="003F713C">
            <w:pPr>
              <w:spacing w:line="360" w:lineRule="auto"/>
              <w:ind w:right="-5"/>
              <w:jc w:val="both"/>
              <w:rPr>
                <w:sz w:val="26"/>
                <w:szCs w:val="26"/>
              </w:rPr>
            </w:pPr>
            <w:r w:rsidRPr="007D23D2">
              <w:rPr>
                <w:sz w:val="26"/>
                <w:szCs w:val="26"/>
              </w:rPr>
              <w:t>до 23.05.1</w:t>
            </w:r>
            <w:r>
              <w:rPr>
                <w:sz w:val="26"/>
                <w:szCs w:val="26"/>
              </w:rPr>
              <w:t>7</w:t>
            </w:r>
            <w:r w:rsidRPr="007D23D2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1620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1.6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Выявить детей, оказавшихся в трудной жизненной ситуации, организовать оздоровление в социально</w:t>
            </w:r>
            <w:r>
              <w:rPr>
                <w:sz w:val="26"/>
                <w:szCs w:val="26"/>
              </w:rPr>
              <w:t>-</w:t>
            </w:r>
            <w:r w:rsidRPr="0070014C">
              <w:rPr>
                <w:sz w:val="26"/>
                <w:szCs w:val="26"/>
              </w:rPr>
              <w:t xml:space="preserve"> реабилитационном центре для несовершеннолетних «Надежда», оказать адресную социальную помощь.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МОМВД России «Дальнереченский» (Звягинцев А.В.),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КГ</w:t>
            </w:r>
            <w:r>
              <w:rPr>
                <w:sz w:val="26"/>
                <w:szCs w:val="26"/>
              </w:rPr>
              <w:t>Б</w:t>
            </w:r>
            <w:r w:rsidRPr="0070014C">
              <w:rPr>
                <w:sz w:val="26"/>
                <w:szCs w:val="26"/>
              </w:rPr>
              <w:t xml:space="preserve">УСО </w:t>
            </w:r>
            <w:r>
              <w:rPr>
                <w:sz w:val="26"/>
                <w:szCs w:val="26"/>
              </w:rPr>
              <w:t xml:space="preserve">СРЦН </w:t>
            </w:r>
            <w:r w:rsidRPr="0070014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Надежда»(Павленко С.А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ОО и П</w:t>
            </w:r>
            <w:r w:rsidRPr="0070014C">
              <w:rPr>
                <w:sz w:val="26"/>
                <w:szCs w:val="26"/>
              </w:rPr>
              <w:t xml:space="preserve"> по Д</w:t>
            </w:r>
            <w:r>
              <w:rPr>
                <w:sz w:val="26"/>
                <w:szCs w:val="26"/>
              </w:rPr>
              <w:t>ГО и ДМР (</w:t>
            </w:r>
            <w:r w:rsidRPr="0070014C">
              <w:rPr>
                <w:sz w:val="26"/>
                <w:szCs w:val="26"/>
              </w:rPr>
              <w:t>Демитрева И.В.</w:t>
            </w:r>
            <w:r>
              <w:rPr>
                <w:sz w:val="26"/>
                <w:szCs w:val="26"/>
              </w:rPr>
              <w:t>),</w:t>
            </w:r>
          </w:p>
          <w:p w:rsidR="00816370" w:rsidRDefault="00816370" w:rsidP="004D29F4">
            <w:pPr>
              <w:ind w:right="-136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Отдел по ДГО </w:t>
            </w:r>
            <w:r>
              <w:rPr>
                <w:sz w:val="26"/>
                <w:szCs w:val="26"/>
              </w:rPr>
              <w:t xml:space="preserve">и МР </w:t>
            </w:r>
            <w:r w:rsidRPr="0070014C">
              <w:rPr>
                <w:sz w:val="26"/>
                <w:szCs w:val="26"/>
              </w:rPr>
              <w:t>департамента труда и социального развития П</w:t>
            </w:r>
            <w:r>
              <w:rPr>
                <w:sz w:val="26"/>
                <w:szCs w:val="26"/>
              </w:rPr>
              <w:t>К(Зозуля В.П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  <w:p w:rsidR="00816370" w:rsidRPr="0070014C" w:rsidRDefault="00816370" w:rsidP="004D29F4">
            <w:pPr>
              <w:ind w:right="-136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Весь период</w:t>
            </w:r>
          </w:p>
        </w:tc>
      </w:tr>
      <w:tr w:rsidR="00816370" w:rsidRPr="0070014C">
        <w:trPr>
          <w:trHeight w:val="289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b/>
                <w:bCs/>
                <w:sz w:val="26"/>
                <w:szCs w:val="26"/>
              </w:rPr>
            </w:pPr>
            <w:r w:rsidRPr="0070014C">
              <w:rPr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spacing w:line="360" w:lineRule="auto"/>
              <w:ind w:right="-5"/>
              <w:rPr>
                <w:b/>
                <w:bCs/>
                <w:sz w:val="26"/>
                <w:szCs w:val="26"/>
              </w:rPr>
            </w:pPr>
            <w:r w:rsidRPr="0070014C">
              <w:rPr>
                <w:b/>
                <w:bCs/>
                <w:sz w:val="26"/>
                <w:szCs w:val="26"/>
              </w:rPr>
              <w:t xml:space="preserve"> Основной этап.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0014C" w:rsidRDefault="00816370" w:rsidP="003F713C">
            <w:pPr>
              <w:spacing w:line="360" w:lineRule="auto"/>
              <w:ind w:right="-5"/>
              <w:jc w:val="both"/>
              <w:rPr>
                <w:sz w:val="26"/>
                <w:szCs w:val="26"/>
              </w:rPr>
            </w:pP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108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2.1.1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16370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Организовать летний отдых несовершеннолетних в пришкольных лагерях с дневным пребыванием.</w:t>
            </w:r>
          </w:p>
          <w:p w:rsidR="00816370" w:rsidRPr="0070014C" w:rsidRDefault="00816370" w:rsidP="003F713C">
            <w:pPr>
              <w:ind w:right="-5"/>
              <w:jc w:val="both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0014C" w:rsidRDefault="00816370" w:rsidP="003F713C">
            <w:pPr>
              <w:ind w:left="-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образования» (Балакина Г.А.)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летний период</w:t>
            </w:r>
          </w:p>
        </w:tc>
      </w:tr>
      <w:tr w:rsidR="00816370" w:rsidRPr="0070014C">
        <w:trPr>
          <w:trHeight w:val="4784"/>
        </w:trPr>
        <w:tc>
          <w:tcPr>
            <w:tcW w:w="855" w:type="dxa"/>
          </w:tcPr>
          <w:p w:rsidR="00816370" w:rsidRPr="0070014C" w:rsidRDefault="00816370" w:rsidP="003F713C">
            <w:pPr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</w:t>
            </w:r>
            <w:r w:rsidRPr="0070014C">
              <w:rPr>
                <w:sz w:val="26"/>
                <w:szCs w:val="26"/>
              </w:rPr>
              <w:t>.2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Организовать подбор групп детей, находящихся в трудной жизненной ситуации, направляемых на отдых и оздоровление, в соответствии со сроками заездов в детские загородные, профильные лагеря и лагеря санаторного типа.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Обеспечить организацию доставки детей, находящихся в ТЖС к месту сбора, их отправку к месту отдыха с сопровождающими лицами в выездные загородные и профильные лагеря. Организовать по окончанию срока заездов детей из организаций отдыха и оздоровления, и передачу их родителям, законным представителям.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Отдел по ДГО</w:t>
            </w:r>
            <w:r>
              <w:rPr>
                <w:sz w:val="26"/>
                <w:szCs w:val="26"/>
              </w:rPr>
              <w:t xml:space="preserve"> и МР</w:t>
            </w:r>
            <w:r w:rsidRPr="0070014C">
              <w:rPr>
                <w:sz w:val="26"/>
                <w:szCs w:val="26"/>
              </w:rPr>
              <w:t xml:space="preserve"> департамента труда и социального развития П</w:t>
            </w:r>
            <w:r>
              <w:rPr>
                <w:sz w:val="26"/>
                <w:szCs w:val="26"/>
              </w:rPr>
              <w:t>К(Зозуля В.П.)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D46D5F" w:rsidRDefault="00816370" w:rsidP="003F713C">
            <w:pPr>
              <w:ind w:right="-5"/>
              <w:jc w:val="both"/>
              <w:rPr>
                <w:sz w:val="24"/>
                <w:szCs w:val="24"/>
              </w:rPr>
            </w:pPr>
            <w:r w:rsidRPr="00D46D5F">
              <w:rPr>
                <w:sz w:val="24"/>
                <w:szCs w:val="24"/>
              </w:rPr>
              <w:t>(По разнарядке Департамента труда и социального развития ПК).</w:t>
            </w:r>
          </w:p>
        </w:tc>
      </w:tr>
      <w:tr w:rsidR="00816370" w:rsidRPr="0070014C">
        <w:trPr>
          <w:trHeight w:val="656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2.2.</w:t>
            </w:r>
          </w:p>
        </w:tc>
        <w:tc>
          <w:tcPr>
            <w:tcW w:w="4678" w:type="dxa"/>
          </w:tcPr>
          <w:p w:rsidR="00816370" w:rsidRPr="0070014C" w:rsidRDefault="00816370" w:rsidP="004E6C18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Организовать временные рабочие места для школьников.</w:t>
            </w:r>
          </w:p>
        </w:tc>
        <w:tc>
          <w:tcPr>
            <w:tcW w:w="3541" w:type="dxa"/>
          </w:tcPr>
          <w:p w:rsidR="00816370" w:rsidRDefault="00816370" w:rsidP="00B27942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МКУ </w:t>
            </w:r>
            <w:r>
              <w:rPr>
                <w:sz w:val="26"/>
                <w:szCs w:val="26"/>
              </w:rPr>
              <w:t>«Управление 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 xml:space="preserve">), </w:t>
            </w:r>
            <w:r w:rsidRPr="006E276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Г</w:t>
            </w:r>
            <w:r w:rsidRPr="006E276A">
              <w:rPr>
                <w:sz w:val="26"/>
                <w:szCs w:val="26"/>
              </w:rPr>
              <w:t>БУ «Ц</w:t>
            </w:r>
            <w:r>
              <w:rPr>
                <w:sz w:val="26"/>
                <w:szCs w:val="26"/>
              </w:rPr>
              <w:t>ентр занятости населения г. Д</w:t>
            </w:r>
            <w:r w:rsidRPr="006E276A">
              <w:rPr>
                <w:sz w:val="26"/>
                <w:szCs w:val="26"/>
              </w:rPr>
              <w:t>альнереченска»</w:t>
            </w:r>
          </w:p>
          <w:p w:rsidR="00816370" w:rsidRPr="0070014C" w:rsidRDefault="00816370" w:rsidP="00B27942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0014C">
              <w:rPr>
                <w:sz w:val="26"/>
                <w:szCs w:val="26"/>
              </w:rPr>
              <w:t>ШевчукЕ.П.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Pr="0070014C" w:rsidRDefault="00816370" w:rsidP="00587113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Июнь-август 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cantSplit/>
          <w:trHeight w:val="3081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2.3.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16370" w:rsidRPr="0070014C" w:rsidRDefault="00816370" w:rsidP="00CE200E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Организо</w:t>
            </w:r>
            <w:r>
              <w:rPr>
                <w:sz w:val="26"/>
                <w:szCs w:val="26"/>
              </w:rPr>
              <w:t xml:space="preserve">вать подбор публикаций в СМИ </w:t>
            </w:r>
            <w:r w:rsidRPr="0070014C">
              <w:rPr>
                <w:sz w:val="26"/>
                <w:szCs w:val="26"/>
              </w:rPr>
              <w:t xml:space="preserve"> по пропаганде здорового образа жизни, профилактике вредных привычек среди несовершеннолетних.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МОМВД России «Дальнереченский» (Звягинцев А.В.),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КГ</w:t>
            </w:r>
            <w:r>
              <w:rPr>
                <w:sz w:val="26"/>
                <w:szCs w:val="26"/>
              </w:rPr>
              <w:t>Б</w:t>
            </w:r>
            <w:r w:rsidRPr="0070014C">
              <w:rPr>
                <w:sz w:val="26"/>
                <w:szCs w:val="26"/>
              </w:rPr>
              <w:t xml:space="preserve">УСО </w:t>
            </w:r>
            <w:r>
              <w:rPr>
                <w:sz w:val="26"/>
                <w:szCs w:val="26"/>
              </w:rPr>
              <w:t xml:space="preserve">СРЦН </w:t>
            </w:r>
            <w:r w:rsidRPr="0070014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Надежда»(Павленко С.А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ТОО</w:t>
            </w:r>
            <w:r w:rsidRPr="0070014C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П</w:t>
            </w:r>
            <w:r w:rsidRPr="0070014C">
              <w:rPr>
                <w:sz w:val="26"/>
                <w:szCs w:val="26"/>
              </w:rPr>
              <w:t xml:space="preserve"> по Д</w:t>
            </w:r>
            <w:r>
              <w:rPr>
                <w:sz w:val="26"/>
                <w:szCs w:val="26"/>
              </w:rPr>
              <w:t>ГО и ДМР (</w:t>
            </w:r>
            <w:r w:rsidRPr="0070014C">
              <w:rPr>
                <w:sz w:val="26"/>
                <w:szCs w:val="26"/>
              </w:rPr>
              <w:t>Демитрева И.В.</w:t>
            </w:r>
            <w:r>
              <w:rPr>
                <w:sz w:val="26"/>
                <w:szCs w:val="26"/>
              </w:rPr>
              <w:t>)</w:t>
            </w:r>
          </w:p>
          <w:p w:rsidR="00816370" w:rsidRPr="0070014C" w:rsidRDefault="00816370" w:rsidP="004D29F4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Отдел по ДГО </w:t>
            </w:r>
            <w:r>
              <w:rPr>
                <w:sz w:val="26"/>
                <w:szCs w:val="26"/>
              </w:rPr>
              <w:t xml:space="preserve">и МР </w:t>
            </w:r>
            <w:r w:rsidRPr="0070014C">
              <w:rPr>
                <w:sz w:val="26"/>
                <w:szCs w:val="26"/>
              </w:rPr>
              <w:t>департамента труда и социаль</w:t>
            </w:r>
            <w:r>
              <w:rPr>
                <w:sz w:val="26"/>
                <w:szCs w:val="26"/>
              </w:rPr>
              <w:t>ного развития ПК (Зозуля В.П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летний период</w:t>
            </w: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108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2.3.1.</w:t>
            </w:r>
          </w:p>
        </w:tc>
        <w:tc>
          <w:tcPr>
            <w:tcW w:w="4678" w:type="dxa"/>
          </w:tcPr>
          <w:p w:rsidR="00816370" w:rsidRPr="0070014C" w:rsidRDefault="00816370" w:rsidP="00CE200E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Принять участие в акции «Молодежь против наркотиков», всемирного Дня без курения, Дня борьбы с наркотиками и  других.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МОМВД России «Дальнереченский» (Звягинцев А.В.),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0014C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спорта и  молодёжной политики (Николаенко А.Е.),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КГ</w:t>
            </w:r>
            <w:r>
              <w:rPr>
                <w:sz w:val="26"/>
                <w:szCs w:val="26"/>
              </w:rPr>
              <w:t>Б</w:t>
            </w:r>
            <w:r w:rsidRPr="0070014C">
              <w:rPr>
                <w:sz w:val="26"/>
                <w:szCs w:val="26"/>
              </w:rPr>
              <w:t xml:space="preserve">УСО </w:t>
            </w:r>
            <w:r>
              <w:rPr>
                <w:sz w:val="26"/>
                <w:szCs w:val="26"/>
              </w:rPr>
              <w:t xml:space="preserve">СРЦН </w:t>
            </w:r>
            <w:r w:rsidRPr="0070014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Надежда»(Павленко С.А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ОО и П по Д</w:t>
            </w:r>
            <w:r w:rsidRPr="0070014C">
              <w:rPr>
                <w:sz w:val="26"/>
                <w:szCs w:val="26"/>
              </w:rPr>
              <w:t xml:space="preserve">ГО и ДМР </w:t>
            </w:r>
            <w:r>
              <w:rPr>
                <w:sz w:val="26"/>
                <w:szCs w:val="26"/>
              </w:rPr>
              <w:t>–(</w:t>
            </w:r>
            <w:r w:rsidRPr="0070014C">
              <w:rPr>
                <w:sz w:val="26"/>
                <w:szCs w:val="26"/>
              </w:rPr>
              <w:t>Демитрева И.В.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4D29F4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Отдел по ДГО </w:t>
            </w:r>
            <w:r>
              <w:rPr>
                <w:sz w:val="26"/>
                <w:szCs w:val="26"/>
              </w:rPr>
              <w:t xml:space="preserve">и МР </w:t>
            </w:r>
            <w:r w:rsidRPr="0070014C">
              <w:rPr>
                <w:sz w:val="26"/>
                <w:szCs w:val="26"/>
              </w:rPr>
              <w:t>департамента труда и социального развития П</w:t>
            </w:r>
            <w:r>
              <w:rPr>
                <w:sz w:val="26"/>
                <w:szCs w:val="26"/>
              </w:rPr>
              <w:t>К (Зозуля В.П.)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летний период</w:t>
            </w: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2.4.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Провести мероприятия в соответствии с планом месячника «Всеобуч», направленные на выполнение Федерального Закона «Об образовании»</w:t>
            </w:r>
            <w:r>
              <w:rPr>
                <w:sz w:val="26"/>
                <w:szCs w:val="26"/>
              </w:rPr>
              <w:t>.</w:t>
            </w:r>
          </w:p>
          <w:p w:rsidR="00816370" w:rsidRPr="0070014C" w:rsidRDefault="00816370" w:rsidP="003F713C">
            <w:pPr>
              <w:spacing w:line="360" w:lineRule="auto"/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КДНиЗП ДГО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МОМВД России «Дальнереченский» (Звягинцев А.В.),</w:t>
            </w:r>
          </w:p>
          <w:p w:rsidR="00816370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 xml:space="preserve">), </w:t>
            </w:r>
            <w:r w:rsidRPr="0070014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>ОО</w:t>
            </w:r>
            <w:r w:rsidRPr="0070014C">
              <w:rPr>
                <w:sz w:val="26"/>
                <w:szCs w:val="26"/>
              </w:rPr>
              <w:t xml:space="preserve"> и </w:t>
            </w:r>
            <w:r>
              <w:rPr>
                <w:sz w:val="26"/>
                <w:szCs w:val="26"/>
              </w:rPr>
              <w:t>П</w:t>
            </w:r>
            <w:r w:rsidRPr="0070014C">
              <w:rPr>
                <w:sz w:val="26"/>
                <w:szCs w:val="26"/>
              </w:rPr>
              <w:t xml:space="preserve"> по Д</w:t>
            </w:r>
            <w:r>
              <w:rPr>
                <w:sz w:val="26"/>
                <w:szCs w:val="26"/>
              </w:rPr>
              <w:t>ГО и ДМР (</w:t>
            </w:r>
            <w:r w:rsidRPr="0070014C">
              <w:rPr>
                <w:sz w:val="26"/>
                <w:szCs w:val="26"/>
              </w:rPr>
              <w:t>Демитрева И.В.</w:t>
            </w:r>
            <w:r>
              <w:rPr>
                <w:sz w:val="26"/>
                <w:szCs w:val="26"/>
              </w:rPr>
              <w:t>)</w:t>
            </w:r>
          </w:p>
          <w:p w:rsidR="00816370" w:rsidRPr="0070014C" w:rsidRDefault="00816370" w:rsidP="004D29F4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Отдел по ДГО </w:t>
            </w:r>
            <w:r>
              <w:rPr>
                <w:sz w:val="26"/>
                <w:szCs w:val="26"/>
              </w:rPr>
              <w:t xml:space="preserve">и МР </w:t>
            </w:r>
            <w:r w:rsidRPr="0070014C">
              <w:rPr>
                <w:sz w:val="26"/>
                <w:szCs w:val="26"/>
              </w:rPr>
              <w:t>департамента труда и социального развития П</w:t>
            </w:r>
            <w:r>
              <w:rPr>
                <w:sz w:val="26"/>
                <w:szCs w:val="26"/>
              </w:rPr>
              <w:t>К (Зозуля В.П.)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Сентябрь201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2.5.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Организовать работу учреждений культуры </w:t>
            </w:r>
            <w:r>
              <w:rPr>
                <w:sz w:val="26"/>
                <w:szCs w:val="26"/>
              </w:rPr>
              <w:t>в период летних каникул для детей и подростков (П</w:t>
            </w:r>
            <w:r w:rsidRPr="0070014C">
              <w:rPr>
                <w:sz w:val="26"/>
                <w:szCs w:val="26"/>
              </w:rPr>
              <w:t xml:space="preserve">о отдельному плану). 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13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культуры» (</w:t>
            </w:r>
            <w:r w:rsidRPr="0070014C">
              <w:rPr>
                <w:sz w:val="26"/>
                <w:szCs w:val="26"/>
              </w:rPr>
              <w:t>Мельничук Т.В.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Pr="004D29F4" w:rsidRDefault="00816370" w:rsidP="004D29F4">
            <w:pPr>
              <w:ind w:left="-7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4D29F4">
              <w:rPr>
                <w:sz w:val="24"/>
                <w:szCs w:val="24"/>
              </w:rPr>
              <w:t>летний период,</w:t>
            </w:r>
          </w:p>
          <w:p w:rsidR="00816370" w:rsidRPr="0070014C" w:rsidRDefault="00816370" w:rsidP="004D29F4">
            <w:pPr>
              <w:jc w:val="center"/>
              <w:rPr>
                <w:sz w:val="26"/>
                <w:szCs w:val="26"/>
              </w:rPr>
            </w:pPr>
            <w:r w:rsidRPr="004D29F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</w:t>
            </w:r>
            <w:r w:rsidRPr="004D29F4">
              <w:rPr>
                <w:sz w:val="24"/>
                <w:szCs w:val="24"/>
              </w:rPr>
              <w:t>тдельному плану</w:t>
            </w: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2.6.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16370" w:rsidRPr="0070014C" w:rsidRDefault="00816370" w:rsidP="00CE200E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Провест</w:t>
            </w:r>
            <w:r>
              <w:rPr>
                <w:sz w:val="26"/>
                <w:szCs w:val="26"/>
              </w:rPr>
              <w:t>и мероприятия, посвященные Дню М</w:t>
            </w:r>
            <w:r w:rsidRPr="0070014C">
              <w:rPr>
                <w:sz w:val="26"/>
                <w:szCs w:val="26"/>
              </w:rPr>
              <w:t>олодёжи, Международному</w:t>
            </w:r>
            <w:r>
              <w:rPr>
                <w:sz w:val="26"/>
                <w:szCs w:val="26"/>
              </w:rPr>
              <w:t xml:space="preserve"> Дню защиты детей, Дню города (П</w:t>
            </w:r>
            <w:r w:rsidRPr="0070014C">
              <w:rPr>
                <w:sz w:val="26"/>
                <w:szCs w:val="26"/>
              </w:rPr>
              <w:t>о отдельным планам).</w:t>
            </w:r>
          </w:p>
          <w:p w:rsidR="00816370" w:rsidRPr="0070014C" w:rsidRDefault="00816370" w:rsidP="003F713C">
            <w:pPr>
              <w:spacing w:line="360" w:lineRule="auto"/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Отдел </w:t>
            </w:r>
            <w:r>
              <w:rPr>
                <w:sz w:val="26"/>
                <w:szCs w:val="26"/>
              </w:rPr>
              <w:t>спорта и молодёжной политики (Николаенко А.Е.),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МКУ «Управление</w:t>
            </w:r>
            <w:r>
              <w:rPr>
                <w:sz w:val="26"/>
                <w:szCs w:val="26"/>
              </w:rPr>
              <w:t>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 xml:space="preserve">), </w:t>
            </w:r>
            <w:r w:rsidRPr="0070014C">
              <w:rPr>
                <w:sz w:val="26"/>
                <w:szCs w:val="26"/>
              </w:rPr>
              <w:t>КГ</w:t>
            </w:r>
            <w:r>
              <w:rPr>
                <w:sz w:val="26"/>
                <w:szCs w:val="26"/>
              </w:rPr>
              <w:t>Б</w:t>
            </w:r>
            <w:r w:rsidRPr="0070014C">
              <w:rPr>
                <w:sz w:val="26"/>
                <w:szCs w:val="26"/>
              </w:rPr>
              <w:t xml:space="preserve">УСО </w:t>
            </w:r>
            <w:r>
              <w:rPr>
                <w:sz w:val="26"/>
                <w:szCs w:val="26"/>
              </w:rPr>
              <w:t xml:space="preserve">СРЦН </w:t>
            </w:r>
            <w:r w:rsidRPr="0070014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Надежда»(Павленко С.А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4D29F4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Отдел по Д</w:t>
            </w:r>
            <w:r w:rsidRPr="0070014C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и МР</w:t>
            </w:r>
            <w:r w:rsidRPr="0070014C">
              <w:rPr>
                <w:sz w:val="26"/>
                <w:szCs w:val="26"/>
              </w:rPr>
              <w:t xml:space="preserve"> департамента труда и социального развития П</w:t>
            </w:r>
            <w:r>
              <w:rPr>
                <w:sz w:val="26"/>
                <w:szCs w:val="26"/>
              </w:rPr>
              <w:t>К(Зозуля В.П.), МОМВД России «Дальнереченский» (Звягинцев А.В.)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летний период</w:t>
            </w:r>
          </w:p>
        </w:tc>
      </w:tr>
      <w:tr w:rsidR="00816370" w:rsidRPr="0070014C">
        <w:trPr>
          <w:trHeight w:val="1125"/>
        </w:trPr>
        <w:tc>
          <w:tcPr>
            <w:tcW w:w="855" w:type="dxa"/>
          </w:tcPr>
          <w:p w:rsidR="00816370" w:rsidRPr="0070014C" w:rsidRDefault="00816370" w:rsidP="003F713C">
            <w:pPr>
              <w:ind w:right="-108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2.6.1.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Организовать и провести соревнования, турниры, первенства по мини-футболу, шахматам, самбо среди </w:t>
            </w:r>
            <w:r>
              <w:rPr>
                <w:sz w:val="26"/>
                <w:szCs w:val="26"/>
              </w:rPr>
              <w:t xml:space="preserve">участников </w:t>
            </w:r>
            <w:r w:rsidRPr="0070014C">
              <w:rPr>
                <w:sz w:val="26"/>
                <w:szCs w:val="26"/>
              </w:rPr>
              <w:t>при</w:t>
            </w:r>
            <w:r>
              <w:rPr>
                <w:sz w:val="26"/>
                <w:szCs w:val="26"/>
              </w:rPr>
              <w:t>школьных лагерей, дворовых</w:t>
            </w:r>
            <w:r w:rsidRPr="0070014C">
              <w:rPr>
                <w:sz w:val="26"/>
                <w:szCs w:val="26"/>
              </w:rPr>
              <w:t xml:space="preserve"> команд для подростков города.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Отдел</w:t>
            </w:r>
            <w:r>
              <w:rPr>
                <w:sz w:val="26"/>
                <w:szCs w:val="26"/>
              </w:rPr>
              <w:t xml:space="preserve"> спорта и</w:t>
            </w:r>
            <w:r w:rsidRPr="0070014C">
              <w:rPr>
                <w:sz w:val="26"/>
                <w:szCs w:val="26"/>
              </w:rPr>
              <w:t xml:space="preserve"> молодёжной политики </w:t>
            </w:r>
            <w:r>
              <w:rPr>
                <w:sz w:val="26"/>
                <w:szCs w:val="26"/>
              </w:rPr>
              <w:t>(Николаенко А.Е.),</w:t>
            </w:r>
          </w:p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МКУ«Управление 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летний период</w:t>
            </w: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2.7.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В праздничные и выходные дни проводить проверки потребительских рынков города, автовокзала, железнодорожного вокзала с целью выявления и задержания</w:t>
            </w:r>
            <w:r>
              <w:rPr>
                <w:sz w:val="26"/>
                <w:szCs w:val="26"/>
              </w:rPr>
              <w:t xml:space="preserve"> подростков, самовольно ушедших</w:t>
            </w:r>
            <w:r w:rsidRPr="0070014C">
              <w:rPr>
                <w:sz w:val="26"/>
                <w:szCs w:val="26"/>
              </w:rPr>
              <w:t xml:space="preserve"> из дома, занимающихся бро</w:t>
            </w:r>
            <w:r>
              <w:rPr>
                <w:sz w:val="26"/>
                <w:szCs w:val="26"/>
              </w:rPr>
              <w:t>дяжничеством, попрошайничеством;</w:t>
            </w:r>
            <w:r w:rsidRPr="0070014C">
              <w:rPr>
                <w:sz w:val="26"/>
                <w:szCs w:val="26"/>
              </w:rPr>
              <w:t xml:space="preserve"> выявлять лиц</w:t>
            </w:r>
            <w:r>
              <w:rPr>
                <w:sz w:val="26"/>
                <w:szCs w:val="26"/>
              </w:rPr>
              <w:t>,</w:t>
            </w:r>
            <w:r w:rsidRPr="0070014C">
              <w:rPr>
                <w:sz w:val="26"/>
                <w:szCs w:val="26"/>
              </w:rPr>
              <w:t xml:space="preserve"> вовлекающих подростков в эту деятельность.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МОМВД России «Дальнереченский» (Звягинцев А.В.)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Весь период</w:t>
            </w: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108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2.7.1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Систематически вести учёт объединений,групп несовершеннолетних, контролировать их места сбора, выявлять лидеров и принимать меры к разобщению группировок с противоправной направленностью.</w:t>
            </w:r>
          </w:p>
        </w:tc>
        <w:tc>
          <w:tcPr>
            <w:tcW w:w="3541" w:type="dxa"/>
          </w:tcPr>
          <w:p w:rsidR="00816370" w:rsidRPr="0070014C" w:rsidRDefault="00816370" w:rsidP="00587113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(ПДН) ОУУП и ПДН МОМВД России«Дальнереченский» (Григоревский Р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В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Pr="0070014C" w:rsidRDefault="00816370" w:rsidP="00587113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70014C">
              <w:rPr>
                <w:sz w:val="26"/>
                <w:szCs w:val="26"/>
              </w:rPr>
              <w:t>ай, сентябрь 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1320"/>
        </w:trPr>
        <w:tc>
          <w:tcPr>
            <w:tcW w:w="855" w:type="dxa"/>
          </w:tcPr>
          <w:p w:rsidR="00816370" w:rsidRPr="0070014C" w:rsidRDefault="00816370" w:rsidP="003F713C">
            <w:pPr>
              <w:ind w:right="-108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2.7.2</w:t>
            </w:r>
          </w:p>
        </w:tc>
        <w:tc>
          <w:tcPr>
            <w:tcW w:w="4678" w:type="dxa"/>
          </w:tcPr>
          <w:p w:rsidR="00816370" w:rsidRPr="0070014C" w:rsidRDefault="00816370" w:rsidP="00587113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Провести ряд специализированных рейдов для предотвращения угонов и краж автотранспорта и предупреждения детского травматизма</w:t>
            </w:r>
          </w:p>
        </w:tc>
        <w:tc>
          <w:tcPr>
            <w:tcW w:w="3541" w:type="dxa"/>
          </w:tcPr>
          <w:p w:rsidR="00816370" w:rsidRPr="0070014C" w:rsidRDefault="00816370" w:rsidP="00BF50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70014C">
              <w:rPr>
                <w:sz w:val="26"/>
                <w:szCs w:val="26"/>
              </w:rPr>
              <w:t xml:space="preserve">ГИБДД МО МВД России «Дальнереченский» - </w:t>
            </w:r>
            <w:r>
              <w:rPr>
                <w:sz w:val="26"/>
                <w:szCs w:val="26"/>
              </w:rPr>
              <w:t>(врио начальника Лебедь Р.В.)</w:t>
            </w:r>
          </w:p>
        </w:tc>
        <w:tc>
          <w:tcPr>
            <w:tcW w:w="1497" w:type="dxa"/>
          </w:tcPr>
          <w:p w:rsidR="00816370" w:rsidRPr="0070014C" w:rsidRDefault="00816370" w:rsidP="00587113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70014C">
              <w:rPr>
                <w:sz w:val="26"/>
                <w:szCs w:val="26"/>
              </w:rPr>
              <w:t>ай, сентябрь 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1245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2.8.</w:t>
            </w: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Организовать и провести выездную бригадную помощь специалистов в образовательные учрежден</w:t>
            </w:r>
            <w:r>
              <w:rPr>
                <w:sz w:val="26"/>
                <w:szCs w:val="26"/>
              </w:rPr>
              <w:t>ия для оказания консультативной</w:t>
            </w:r>
            <w:r w:rsidRPr="0070014C">
              <w:rPr>
                <w:sz w:val="26"/>
                <w:szCs w:val="26"/>
              </w:rPr>
              <w:t xml:space="preserve"> правовой помощи семьям и детям, находящимся в трудной жизненной ситуации.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Отдел по ДГО</w:t>
            </w:r>
            <w:r>
              <w:rPr>
                <w:sz w:val="26"/>
                <w:szCs w:val="26"/>
              </w:rPr>
              <w:t xml:space="preserve"> и МР</w:t>
            </w:r>
            <w:r w:rsidRPr="0070014C">
              <w:rPr>
                <w:sz w:val="26"/>
                <w:szCs w:val="26"/>
              </w:rPr>
              <w:t xml:space="preserve"> департамента труда и социа</w:t>
            </w:r>
            <w:r>
              <w:rPr>
                <w:sz w:val="26"/>
                <w:szCs w:val="26"/>
              </w:rPr>
              <w:t>льного развития ПК(Зозуля В.П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),</w:t>
            </w:r>
          </w:p>
          <w:p w:rsidR="00816370" w:rsidRPr="0070014C" w:rsidRDefault="00816370" w:rsidP="004D29F4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КГ</w:t>
            </w:r>
            <w:r>
              <w:rPr>
                <w:sz w:val="26"/>
                <w:szCs w:val="26"/>
              </w:rPr>
              <w:t>Б</w:t>
            </w:r>
            <w:r w:rsidRPr="0070014C">
              <w:rPr>
                <w:sz w:val="26"/>
                <w:szCs w:val="26"/>
              </w:rPr>
              <w:t xml:space="preserve">УСО </w:t>
            </w:r>
            <w:r>
              <w:rPr>
                <w:sz w:val="26"/>
                <w:szCs w:val="26"/>
              </w:rPr>
              <w:t xml:space="preserve">СРЦН </w:t>
            </w:r>
            <w:r w:rsidRPr="0070014C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Надежда»(Павленко С.А</w:t>
            </w:r>
            <w:r w:rsidRPr="0070014C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Pr="0070014C" w:rsidRDefault="00816370" w:rsidP="00143050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 xml:space="preserve"> май, сентябрь 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  <w:p w:rsidR="00816370" w:rsidRPr="0070014C" w:rsidRDefault="00816370" w:rsidP="003F713C">
            <w:pPr>
              <w:spacing w:line="360" w:lineRule="auto"/>
              <w:ind w:right="-5"/>
              <w:jc w:val="both"/>
              <w:rPr>
                <w:sz w:val="26"/>
                <w:szCs w:val="26"/>
              </w:rPr>
            </w:pPr>
          </w:p>
        </w:tc>
      </w:tr>
      <w:tr w:rsidR="00816370" w:rsidRPr="0070014C">
        <w:trPr>
          <w:trHeight w:val="1035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2.9.</w:t>
            </w:r>
          </w:p>
        </w:tc>
        <w:tc>
          <w:tcPr>
            <w:tcW w:w="4678" w:type="dxa"/>
          </w:tcPr>
          <w:p w:rsidR="00816370" w:rsidRPr="0070014C" w:rsidRDefault="00816370" w:rsidP="00587113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Обеспечить контроль за эффективностью оздоровительных мероприятий с детьми и подростками в летний период 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  <w:tc>
          <w:tcPr>
            <w:tcW w:w="3541" w:type="dxa"/>
          </w:tcPr>
          <w:p w:rsidR="00816370" w:rsidRPr="0070014C" w:rsidRDefault="00816370" w:rsidP="003F3DF2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КГБУЗ «Дальнер</w:t>
            </w:r>
            <w:r>
              <w:rPr>
                <w:sz w:val="26"/>
                <w:szCs w:val="26"/>
              </w:rPr>
              <w:t>еченская ЦГБ»(Ильина К.А.)</w:t>
            </w:r>
          </w:p>
        </w:tc>
        <w:tc>
          <w:tcPr>
            <w:tcW w:w="1497" w:type="dxa"/>
          </w:tcPr>
          <w:p w:rsidR="00816370" w:rsidRPr="0070014C" w:rsidRDefault="00816370" w:rsidP="00587113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-</w:t>
            </w:r>
            <w:r w:rsidRPr="0070014C">
              <w:rPr>
                <w:sz w:val="26"/>
                <w:szCs w:val="26"/>
              </w:rPr>
              <w:t xml:space="preserve"> сентябрь 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  <w:tr w:rsidR="00816370" w:rsidRPr="0070014C">
        <w:trPr>
          <w:trHeight w:val="1342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2.10.</w:t>
            </w:r>
          </w:p>
        </w:tc>
        <w:tc>
          <w:tcPr>
            <w:tcW w:w="4678" w:type="dxa"/>
          </w:tcPr>
          <w:p w:rsidR="00816370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Провести акцию: «Помоги собраться в школу», направленную по оказание натуральной помощи семьям с несовершеннолетними детьми, находящимися в ТЖС.</w:t>
            </w:r>
          </w:p>
          <w:p w:rsidR="00816370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Pr="0070014C" w:rsidRDefault="00816370" w:rsidP="004D29F4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Отдел по ДГ</w:t>
            </w:r>
            <w:r>
              <w:rPr>
                <w:sz w:val="26"/>
                <w:szCs w:val="26"/>
              </w:rPr>
              <w:t xml:space="preserve">О и МР </w:t>
            </w:r>
            <w:r w:rsidRPr="0070014C">
              <w:rPr>
                <w:sz w:val="26"/>
                <w:szCs w:val="26"/>
              </w:rPr>
              <w:t xml:space="preserve"> департамента труда и социального развития П</w:t>
            </w:r>
            <w:r>
              <w:rPr>
                <w:sz w:val="26"/>
                <w:szCs w:val="26"/>
              </w:rPr>
              <w:t>К (Зозуля В.П.), МКУ «Управление 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 – сентябрь</w:t>
            </w:r>
          </w:p>
          <w:p w:rsidR="00816370" w:rsidRDefault="00816370" w:rsidP="00587113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2017г.</w:t>
            </w:r>
          </w:p>
        </w:tc>
      </w:tr>
      <w:tr w:rsidR="00816370" w:rsidRPr="0070014C">
        <w:trPr>
          <w:trHeight w:val="405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spacing w:line="360" w:lineRule="auto"/>
              <w:ind w:right="-5"/>
              <w:rPr>
                <w:sz w:val="26"/>
                <w:szCs w:val="26"/>
              </w:rPr>
            </w:pPr>
            <w:r w:rsidRPr="0070014C">
              <w:rPr>
                <w:b/>
                <w:bCs/>
                <w:sz w:val="26"/>
                <w:szCs w:val="26"/>
              </w:rPr>
              <w:t>Заключительный этап.</w:t>
            </w:r>
          </w:p>
        </w:tc>
        <w:tc>
          <w:tcPr>
            <w:tcW w:w="3541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</w:p>
        </w:tc>
        <w:tc>
          <w:tcPr>
            <w:tcW w:w="1497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</w:p>
        </w:tc>
      </w:tr>
      <w:tr w:rsidR="00816370" w:rsidRPr="0070014C">
        <w:trPr>
          <w:trHeight w:val="541"/>
        </w:trPr>
        <w:tc>
          <w:tcPr>
            <w:tcW w:w="855" w:type="dxa"/>
          </w:tcPr>
          <w:p w:rsidR="00816370" w:rsidRPr="0070014C" w:rsidRDefault="00816370" w:rsidP="003F713C">
            <w:pPr>
              <w:ind w:right="-5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3.1.</w:t>
            </w:r>
          </w:p>
        </w:tc>
        <w:tc>
          <w:tcPr>
            <w:tcW w:w="4678" w:type="dxa"/>
          </w:tcPr>
          <w:p w:rsidR="00816370" w:rsidRPr="0070014C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 w:rsidRPr="0070014C">
              <w:rPr>
                <w:sz w:val="26"/>
                <w:szCs w:val="26"/>
              </w:rPr>
              <w:t>Ход операции «Подросток-201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» освещать в средствах массовой информации.</w:t>
            </w:r>
          </w:p>
          <w:p w:rsidR="00816370" w:rsidRPr="0070014C" w:rsidRDefault="00816370" w:rsidP="003F713C">
            <w:pPr>
              <w:spacing w:line="360" w:lineRule="auto"/>
              <w:ind w:right="-5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1" w:type="dxa"/>
          </w:tcPr>
          <w:p w:rsidR="00816370" w:rsidRDefault="00816370" w:rsidP="003F713C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МОМВД России «Дальнереченский» (Звягинцев А.В.),</w:t>
            </w:r>
          </w:p>
          <w:p w:rsidR="00816370" w:rsidRPr="0070014C" w:rsidRDefault="00816370" w:rsidP="00B27942">
            <w:pPr>
              <w:ind w:right="-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 образования» (</w:t>
            </w:r>
            <w:r w:rsidRPr="0070014C">
              <w:rPr>
                <w:sz w:val="26"/>
                <w:szCs w:val="26"/>
              </w:rPr>
              <w:t>Балакина Г.А.</w:t>
            </w:r>
            <w:r>
              <w:rPr>
                <w:sz w:val="26"/>
                <w:szCs w:val="26"/>
              </w:rPr>
              <w:t>), отдел по Д</w:t>
            </w:r>
            <w:r w:rsidRPr="0070014C">
              <w:rPr>
                <w:sz w:val="26"/>
                <w:szCs w:val="26"/>
              </w:rPr>
              <w:t>ГО</w:t>
            </w:r>
            <w:r>
              <w:rPr>
                <w:sz w:val="26"/>
                <w:szCs w:val="26"/>
              </w:rPr>
              <w:t xml:space="preserve"> и МР</w:t>
            </w:r>
            <w:r w:rsidRPr="0070014C">
              <w:rPr>
                <w:sz w:val="26"/>
                <w:szCs w:val="26"/>
              </w:rPr>
              <w:t xml:space="preserve"> департамента труда и социального развития П</w:t>
            </w:r>
            <w:r>
              <w:rPr>
                <w:sz w:val="26"/>
                <w:szCs w:val="26"/>
              </w:rPr>
              <w:t>К(Зозуля В.П.),</w:t>
            </w:r>
          </w:p>
          <w:p w:rsidR="00816370" w:rsidRDefault="00816370" w:rsidP="00B27942">
            <w:pPr>
              <w:ind w:right="-5"/>
              <w:rPr>
                <w:sz w:val="26"/>
                <w:szCs w:val="26"/>
              </w:rPr>
            </w:pPr>
            <w:r w:rsidRPr="006E276A">
              <w:rPr>
                <w:sz w:val="26"/>
                <w:szCs w:val="26"/>
              </w:rPr>
              <w:t>К</w:t>
            </w:r>
            <w:r>
              <w:rPr>
                <w:sz w:val="26"/>
                <w:szCs w:val="26"/>
              </w:rPr>
              <w:t>Г</w:t>
            </w:r>
            <w:r w:rsidRPr="006E276A">
              <w:rPr>
                <w:sz w:val="26"/>
                <w:szCs w:val="26"/>
              </w:rPr>
              <w:t>БУ «Ц</w:t>
            </w:r>
            <w:r>
              <w:rPr>
                <w:sz w:val="26"/>
                <w:szCs w:val="26"/>
              </w:rPr>
              <w:t>ентр занятости населения г. Д</w:t>
            </w:r>
            <w:r w:rsidRPr="006E276A">
              <w:rPr>
                <w:sz w:val="26"/>
                <w:szCs w:val="26"/>
              </w:rPr>
              <w:t>альнереченска»</w:t>
            </w:r>
          </w:p>
          <w:p w:rsidR="00816370" w:rsidRDefault="00816370" w:rsidP="003F713C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70014C">
              <w:rPr>
                <w:sz w:val="26"/>
                <w:szCs w:val="26"/>
              </w:rPr>
              <w:t>ШевчукЕ.П.</w:t>
            </w:r>
            <w:r>
              <w:rPr>
                <w:sz w:val="26"/>
                <w:szCs w:val="26"/>
              </w:rPr>
              <w:t>), о</w:t>
            </w:r>
            <w:r w:rsidRPr="0070014C">
              <w:rPr>
                <w:sz w:val="26"/>
                <w:szCs w:val="26"/>
              </w:rPr>
              <w:t>тдел</w:t>
            </w:r>
            <w:r>
              <w:rPr>
                <w:sz w:val="26"/>
                <w:szCs w:val="26"/>
              </w:rPr>
              <w:t xml:space="preserve"> спорта и</w:t>
            </w:r>
            <w:r w:rsidRPr="0070014C">
              <w:rPr>
                <w:sz w:val="26"/>
                <w:szCs w:val="26"/>
              </w:rPr>
              <w:t xml:space="preserve"> молодёжной политики </w:t>
            </w:r>
            <w:r>
              <w:rPr>
                <w:sz w:val="26"/>
                <w:szCs w:val="26"/>
              </w:rPr>
              <w:t>(Николаенко А.Е.),</w:t>
            </w:r>
          </w:p>
          <w:p w:rsidR="00816370" w:rsidRPr="0070014C" w:rsidRDefault="00816370" w:rsidP="00B27942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МКУ «Управлениекультуры»(</w:t>
            </w:r>
            <w:r w:rsidRPr="0070014C">
              <w:rPr>
                <w:sz w:val="26"/>
                <w:szCs w:val="26"/>
              </w:rPr>
              <w:t>Мельничук Т.В.</w:t>
            </w:r>
            <w:r>
              <w:rPr>
                <w:sz w:val="26"/>
                <w:szCs w:val="26"/>
              </w:rPr>
              <w:t xml:space="preserve">), </w:t>
            </w:r>
            <w:r w:rsidRPr="0070014C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ОО и П </w:t>
            </w:r>
            <w:r w:rsidRPr="0070014C">
              <w:rPr>
                <w:sz w:val="26"/>
                <w:szCs w:val="26"/>
              </w:rPr>
              <w:t>по Д</w:t>
            </w:r>
            <w:r>
              <w:rPr>
                <w:sz w:val="26"/>
                <w:szCs w:val="26"/>
              </w:rPr>
              <w:t>ГО и ДМР (</w:t>
            </w:r>
            <w:r w:rsidRPr="0070014C">
              <w:rPr>
                <w:sz w:val="26"/>
                <w:szCs w:val="26"/>
              </w:rPr>
              <w:t>Демитрева И.В.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497" w:type="dxa"/>
          </w:tcPr>
          <w:p w:rsidR="00816370" w:rsidRPr="0070014C" w:rsidRDefault="00816370" w:rsidP="00BE7C7F">
            <w:pPr>
              <w:ind w:right="-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 -</w:t>
            </w:r>
            <w:r w:rsidRPr="0070014C">
              <w:rPr>
                <w:sz w:val="26"/>
                <w:szCs w:val="26"/>
              </w:rPr>
              <w:t xml:space="preserve"> сентябрь 201</w:t>
            </w:r>
            <w:r>
              <w:rPr>
                <w:sz w:val="26"/>
                <w:szCs w:val="26"/>
              </w:rPr>
              <w:t>7</w:t>
            </w:r>
            <w:r w:rsidRPr="0070014C">
              <w:rPr>
                <w:sz w:val="26"/>
                <w:szCs w:val="26"/>
              </w:rPr>
              <w:t>г.</w:t>
            </w:r>
          </w:p>
        </w:tc>
      </w:tr>
    </w:tbl>
    <w:p w:rsidR="00816370" w:rsidRDefault="00816370" w:rsidP="00E01FCF">
      <w:pPr>
        <w:ind w:right="-5"/>
        <w:outlineLvl w:val="0"/>
        <w:rPr>
          <w:sz w:val="26"/>
          <w:szCs w:val="26"/>
        </w:rPr>
      </w:pPr>
    </w:p>
    <w:p w:rsidR="00816370" w:rsidRDefault="00816370" w:rsidP="00E01FCF">
      <w:pPr>
        <w:jc w:val="center"/>
        <w:rPr>
          <w:b/>
          <w:bCs/>
          <w:sz w:val="26"/>
          <w:szCs w:val="26"/>
        </w:rPr>
      </w:pPr>
    </w:p>
    <w:p w:rsidR="00816370" w:rsidRDefault="00816370" w:rsidP="00E01FCF">
      <w:pPr>
        <w:jc w:val="center"/>
        <w:rPr>
          <w:b/>
          <w:bCs/>
          <w:sz w:val="26"/>
          <w:szCs w:val="26"/>
        </w:rPr>
      </w:pPr>
      <w:bookmarkStart w:id="0" w:name="_GoBack"/>
      <w:bookmarkEnd w:id="0"/>
    </w:p>
    <w:sectPr w:rsidR="00816370" w:rsidSect="00CC22B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3C0"/>
    <w:rsid w:val="00097BEB"/>
    <w:rsid w:val="000C1180"/>
    <w:rsid w:val="00141EA9"/>
    <w:rsid w:val="00143050"/>
    <w:rsid w:val="00160045"/>
    <w:rsid w:val="00190942"/>
    <w:rsid w:val="001F72D6"/>
    <w:rsid w:val="002276EF"/>
    <w:rsid w:val="002A267A"/>
    <w:rsid w:val="003062EC"/>
    <w:rsid w:val="00345429"/>
    <w:rsid w:val="003F3DF2"/>
    <w:rsid w:val="003F6C46"/>
    <w:rsid w:val="003F713C"/>
    <w:rsid w:val="00482753"/>
    <w:rsid w:val="00497695"/>
    <w:rsid w:val="004D29F4"/>
    <w:rsid w:val="004E6C18"/>
    <w:rsid w:val="0050557E"/>
    <w:rsid w:val="00587113"/>
    <w:rsid w:val="005F3E4E"/>
    <w:rsid w:val="00613B3A"/>
    <w:rsid w:val="00646A24"/>
    <w:rsid w:val="00663673"/>
    <w:rsid w:val="006856C6"/>
    <w:rsid w:val="006E276A"/>
    <w:rsid w:val="0070014C"/>
    <w:rsid w:val="00712412"/>
    <w:rsid w:val="007D23D2"/>
    <w:rsid w:val="00816370"/>
    <w:rsid w:val="00844B54"/>
    <w:rsid w:val="009E76F4"/>
    <w:rsid w:val="00A51209"/>
    <w:rsid w:val="00A7191D"/>
    <w:rsid w:val="00A728D3"/>
    <w:rsid w:val="00A8321D"/>
    <w:rsid w:val="00B27942"/>
    <w:rsid w:val="00B468A6"/>
    <w:rsid w:val="00BD413A"/>
    <w:rsid w:val="00BE7C7F"/>
    <w:rsid w:val="00BF503C"/>
    <w:rsid w:val="00C335C8"/>
    <w:rsid w:val="00CA4AB0"/>
    <w:rsid w:val="00CC22B9"/>
    <w:rsid w:val="00CE200E"/>
    <w:rsid w:val="00D1035C"/>
    <w:rsid w:val="00D24BB2"/>
    <w:rsid w:val="00D46D5F"/>
    <w:rsid w:val="00D73DB4"/>
    <w:rsid w:val="00DB23C0"/>
    <w:rsid w:val="00DD3422"/>
    <w:rsid w:val="00DF221D"/>
    <w:rsid w:val="00E01FCF"/>
    <w:rsid w:val="00E74DD4"/>
    <w:rsid w:val="00EB1743"/>
    <w:rsid w:val="00F22626"/>
    <w:rsid w:val="00F52616"/>
    <w:rsid w:val="00F81075"/>
    <w:rsid w:val="00F82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FCF"/>
    <w:rPr>
      <w:rFonts w:ascii="Times New Roman" w:eastAsia="Times New Roman" w:hAnsi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01FCF"/>
    <w:pPr>
      <w:keepNext/>
      <w:ind w:left="70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01FCF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D41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413A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7</Pages>
  <Words>1664</Words>
  <Characters>9485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Q</dc:creator>
  <cp:keywords/>
  <dc:description/>
  <cp:lastModifiedBy>adm51</cp:lastModifiedBy>
  <cp:revision>2</cp:revision>
  <cp:lastPrinted>2017-04-27T05:11:00Z</cp:lastPrinted>
  <dcterms:created xsi:type="dcterms:W3CDTF">2017-06-21T02:45:00Z</dcterms:created>
  <dcterms:modified xsi:type="dcterms:W3CDTF">2017-06-21T02:45:00Z</dcterms:modified>
</cp:coreProperties>
</file>