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68" w:rsidRPr="00217146" w:rsidRDefault="00922168" w:rsidP="00F65F42">
      <w:pPr>
        <w:ind w:left="-720" w:righ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Pr="008C07F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ымянный" style="width:42pt;height:54pt;visibility:visible">
            <v:imagedata r:id="rId6" o:title=""/>
          </v:shape>
        </w:pict>
      </w:r>
    </w:p>
    <w:p w:rsidR="00922168" w:rsidRDefault="00922168" w:rsidP="00F65F42">
      <w:pPr>
        <w:ind w:left="-720" w:right="360"/>
        <w:jc w:val="center"/>
      </w:pPr>
    </w:p>
    <w:p w:rsidR="00922168" w:rsidRDefault="00922168" w:rsidP="00F65F42">
      <w:pPr>
        <w:ind w:left="-720" w:right="360"/>
        <w:jc w:val="center"/>
        <w:rPr>
          <w:sz w:val="10"/>
          <w:szCs w:val="10"/>
        </w:rPr>
      </w:pPr>
    </w:p>
    <w:p w:rsidR="00922168" w:rsidRPr="004471B3" w:rsidRDefault="00922168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4471B3">
        <w:rPr>
          <w:b/>
          <w:bCs/>
          <w:sz w:val="28"/>
          <w:szCs w:val="28"/>
        </w:rPr>
        <w:t>АДМИНИСТРАЦИЯ</w:t>
      </w:r>
    </w:p>
    <w:p w:rsidR="00922168" w:rsidRPr="004471B3" w:rsidRDefault="00922168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4471B3">
        <w:rPr>
          <w:b/>
          <w:bCs/>
          <w:sz w:val="28"/>
          <w:szCs w:val="28"/>
        </w:rPr>
        <w:t>ДАЛЬНЕРЕЧЕНСКОГО ГОРОДСКОГО ОКРУГА</w:t>
      </w:r>
    </w:p>
    <w:p w:rsidR="00922168" w:rsidRPr="004471B3" w:rsidRDefault="00922168" w:rsidP="00F65F42">
      <w:pPr>
        <w:ind w:left="-720" w:righ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4471B3">
        <w:rPr>
          <w:b/>
          <w:bCs/>
          <w:sz w:val="28"/>
          <w:szCs w:val="28"/>
        </w:rPr>
        <w:t>ПРИМОРСКОГО КРАЯ</w:t>
      </w:r>
    </w:p>
    <w:p w:rsidR="00922168" w:rsidRDefault="00922168" w:rsidP="00F65F42">
      <w:pPr>
        <w:ind w:left="-720" w:right="360"/>
        <w:jc w:val="center"/>
      </w:pPr>
    </w:p>
    <w:p w:rsidR="00922168" w:rsidRDefault="00922168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547D2">
        <w:rPr>
          <w:sz w:val="28"/>
          <w:szCs w:val="28"/>
        </w:rPr>
        <w:t>ПОСТАНОВЛЕНИЕ</w:t>
      </w:r>
    </w:p>
    <w:p w:rsidR="00922168" w:rsidRDefault="00922168" w:rsidP="00F65F42">
      <w:pPr>
        <w:ind w:left="-720" w:right="360"/>
        <w:jc w:val="center"/>
        <w:rPr>
          <w:sz w:val="28"/>
          <w:szCs w:val="28"/>
        </w:rPr>
      </w:pPr>
    </w:p>
    <w:p w:rsidR="00922168" w:rsidRDefault="00922168" w:rsidP="00F65F42">
      <w:pPr>
        <w:ind w:left="-720" w:right="360"/>
        <w:jc w:val="center"/>
        <w:rPr>
          <w:sz w:val="26"/>
          <w:szCs w:val="26"/>
        </w:rPr>
      </w:pPr>
    </w:p>
    <w:p w:rsidR="00922168" w:rsidRDefault="00922168" w:rsidP="00F65F42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18 августа 2015г.                  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№ 876</w:t>
      </w:r>
    </w:p>
    <w:p w:rsidR="00922168" w:rsidRDefault="00922168" w:rsidP="00F65F42">
      <w:pPr>
        <w:tabs>
          <w:tab w:val="left" w:pos="142"/>
          <w:tab w:val="center" w:pos="4137"/>
        </w:tabs>
        <w:ind w:left="-1418" w:right="360"/>
        <w:outlineLvl w:val="0"/>
        <w:rPr>
          <w:sz w:val="26"/>
          <w:szCs w:val="26"/>
        </w:rPr>
      </w:pPr>
    </w:p>
    <w:p w:rsidR="00922168" w:rsidRDefault="00922168" w:rsidP="00CD4E89">
      <w:pPr>
        <w:tabs>
          <w:tab w:val="left" w:pos="8880"/>
        </w:tabs>
        <w:rPr>
          <w:b/>
          <w:bCs/>
          <w:sz w:val="26"/>
          <w:szCs w:val="26"/>
        </w:rPr>
      </w:pPr>
      <w:bookmarkStart w:id="0" w:name="YANDEX_2"/>
      <w:bookmarkEnd w:id="0"/>
      <w:r>
        <w:rPr>
          <w:b/>
          <w:bCs/>
          <w:sz w:val="26"/>
          <w:szCs w:val="26"/>
        </w:rPr>
        <w:tab/>
      </w:r>
    </w:p>
    <w:p w:rsidR="00922168" w:rsidRDefault="00922168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2168" w:rsidRPr="008F675D" w:rsidRDefault="00922168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Об утверждении Ведомственного перечня</w:t>
      </w:r>
    </w:p>
    <w:p w:rsidR="00922168" w:rsidRPr="008F675D" w:rsidRDefault="00922168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</w:t>
      </w:r>
      <w:r w:rsidRPr="008F675D">
        <w:rPr>
          <w:b/>
          <w:bCs/>
          <w:sz w:val="28"/>
          <w:szCs w:val="28"/>
        </w:rPr>
        <w:t xml:space="preserve"> услуг (работ), оказываемых (выполняемых) </w:t>
      </w:r>
    </w:p>
    <w:p w:rsidR="00922168" w:rsidRPr="008F675D" w:rsidRDefault="00922168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бюджетными</w:t>
      </w:r>
      <w:r w:rsidRPr="008F675D">
        <w:rPr>
          <w:b/>
          <w:bCs/>
          <w:sz w:val="28"/>
          <w:szCs w:val="28"/>
        </w:rPr>
        <w:t xml:space="preserve"> учреждениями, </w:t>
      </w:r>
      <w:r>
        <w:rPr>
          <w:b/>
          <w:bCs/>
          <w:sz w:val="28"/>
          <w:szCs w:val="28"/>
        </w:rPr>
        <w:t>подведомственными МКУ «Управление культуры Дальнереченского городского округа»</w:t>
      </w:r>
      <w:r w:rsidRPr="008F675D">
        <w:rPr>
          <w:b/>
          <w:bCs/>
          <w:sz w:val="28"/>
          <w:szCs w:val="28"/>
        </w:rPr>
        <w:t xml:space="preserve">, </w:t>
      </w:r>
    </w:p>
    <w:p w:rsidR="00922168" w:rsidRPr="008F675D" w:rsidRDefault="00922168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в качестве основных видов деятельности</w:t>
      </w:r>
    </w:p>
    <w:p w:rsidR="00922168" w:rsidRDefault="00922168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922168" w:rsidRDefault="00922168" w:rsidP="00CD4E89">
      <w:pPr>
        <w:rPr>
          <w:sz w:val="28"/>
          <w:szCs w:val="28"/>
        </w:rPr>
      </w:pPr>
    </w:p>
    <w:p w:rsidR="00922168" w:rsidRDefault="00922168" w:rsidP="00063E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Дальнереченского</w:t>
      </w:r>
      <w:r>
        <w:rPr>
          <w:sz w:val="28"/>
          <w:szCs w:val="28"/>
        </w:rPr>
        <w:br/>
        <w:t>городского округа от 29 мая 2015 года № 605 «О формировании, ведении и утверждении ведомственных перечней муниципальных услуг и работ, оказываемых и выполняемых муниципальными учреждениями Дальнереченского городского округа на 2016 и последующие годы», от 03 августа 2012 года № 930 «Об утверждении Порядка формирования муниципального задания и финансового обеспечения выполнения муниципального задания муниципальными автономными, бюджетными и казенными учреждениями Дальнереченского городского округа на очередной финансовый год и плановый период», администрация Дальнереченского городского округа</w:t>
      </w:r>
    </w:p>
    <w:p w:rsidR="00922168" w:rsidRDefault="00922168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922168" w:rsidRDefault="00922168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22168" w:rsidRDefault="00922168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922168" w:rsidRDefault="00922168" w:rsidP="00A34C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F675D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8F675D">
        <w:rPr>
          <w:sz w:val="28"/>
          <w:szCs w:val="28"/>
        </w:rPr>
        <w:t xml:space="preserve">Ведомственный перечень </w:t>
      </w:r>
      <w:r>
        <w:rPr>
          <w:sz w:val="28"/>
          <w:szCs w:val="28"/>
        </w:rPr>
        <w:t>муниципальных</w:t>
      </w:r>
      <w:r w:rsidRPr="008F675D">
        <w:rPr>
          <w:sz w:val="28"/>
          <w:szCs w:val="28"/>
        </w:rPr>
        <w:t xml:space="preserve"> услуг (работ), оказываемых (выполняемых) </w:t>
      </w:r>
      <w:r>
        <w:rPr>
          <w:sz w:val="28"/>
          <w:szCs w:val="28"/>
        </w:rPr>
        <w:t>муниципальными бюджетными</w:t>
      </w:r>
      <w:r w:rsidRPr="008F675D">
        <w:rPr>
          <w:sz w:val="28"/>
          <w:szCs w:val="28"/>
        </w:rPr>
        <w:t xml:space="preserve"> учреждениями, </w:t>
      </w:r>
      <w:r>
        <w:rPr>
          <w:sz w:val="28"/>
          <w:szCs w:val="28"/>
        </w:rPr>
        <w:t>подведомственными МКУ «Управление культуры Дальнереченского городского округа»</w:t>
      </w:r>
      <w:r w:rsidRPr="008F675D">
        <w:rPr>
          <w:sz w:val="28"/>
          <w:szCs w:val="28"/>
        </w:rPr>
        <w:t>, в качестве</w:t>
      </w:r>
      <w:r>
        <w:rPr>
          <w:sz w:val="28"/>
          <w:szCs w:val="28"/>
        </w:rPr>
        <w:t xml:space="preserve"> </w:t>
      </w:r>
      <w:r w:rsidRPr="008F675D">
        <w:rPr>
          <w:sz w:val="28"/>
          <w:szCs w:val="28"/>
        </w:rPr>
        <w:t>основных видов деятельности</w:t>
      </w:r>
      <w:r>
        <w:rPr>
          <w:sz w:val="28"/>
          <w:szCs w:val="28"/>
        </w:rPr>
        <w:t xml:space="preserve"> (далее – Ведомственный перечень) (прилагается).</w:t>
      </w:r>
    </w:p>
    <w:p w:rsidR="00922168" w:rsidRDefault="00922168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B3F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A00B3F">
        <w:rPr>
          <w:sz w:val="28"/>
          <w:szCs w:val="28"/>
        </w:rPr>
        <w:t xml:space="preserve">ри формировании </w:t>
      </w:r>
      <w:r>
        <w:rPr>
          <w:sz w:val="28"/>
          <w:szCs w:val="28"/>
        </w:rPr>
        <w:t>муниципальных</w:t>
      </w:r>
      <w:r w:rsidRPr="00A00B3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 на оказание муниципальных услуг и выполнение работ, начиная с муниципальных заданий на 2016 год</w:t>
      </w:r>
      <w:r>
        <w:rPr>
          <w:sz w:val="28"/>
          <w:szCs w:val="28"/>
          <w:lang w:eastAsia="en-US"/>
        </w:rPr>
        <w:t xml:space="preserve"> (на 2016 год и плановый период 2017 и 2018 годов), </w:t>
      </w:r>
      <w:r w:rsidRPr="00A00B3F">
        <w:rPr>
          <w:sz w:val="28"/>
          <w:szCs w:val="28"/>
        </w:rPr>
        <w:t xml:space="preserve">руководствоваться </w:t>
      </w:r>
      <w:r>
        <w:rPr>
          <w:sz w:val="28"/>
          <w:szCs w:val="28"/>
        </w:rPr>
        <w:t>настоящим Ведомственным перечнем.</w:t>
      </w:r>
    </w:p>
    <w:p w:rsidR="00922168" w:rsidRDefault="00922168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3A99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 01 января 2016 года.</w:t>
      </w:r>
      <w:bookmarkStart w:id="1" w:name="_GoBack"/>
      <w:bookmarkEnd w:id="1"/>
    </w:p>
    <w:p w:rsidR="00922168" w:rsidRDefault="00922168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922168" w:rsidRDefault="00922168" w:rsidP="00711A23">
      <w:pPr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922168" w:rsidRPr="00882F11" w:rsidRDefault="00922168" w:rsidP="003C4C03">
      <w:pPr>
        <w:shd w:val="clear" w:color="auto" w:fill="FFFFFF"/>
        <w:tabs>
          <w:tab w:val="left" w:pos="85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922168" w:rsidRPr="00414F6E" w:rsidRDefault="00922168" w:rsidP="003C4C03">
      <w:pPr>
        <w:jc w:val="both"/>
        <w:rPr>
          <w:sz w:val="28"/>
          <w:szCs w:val="28"/>
        </w:rPr>
      </w:pPr>
      <w:r w:rsidRPr="00414F6E">
        <w:rPr>
          <w:color w:val="000000"/>
          <w:sz w:val="28"/>
          <w:szCs w:val="28"/>
        </w:rPr>
        <w:t xml:space="preserve">Дальнереченского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922168" w:rsidRPr="00D41F6E" w:rsidRDefault="00922168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2168" w:rsidRDefault="00922168" w:rsidP="00CD4E89">
      <w:pPr>
        <w:jc w:val="both"/>
        <w:rPr>
          <w:sz w:val="28"/>
          <w:szCs w:val="28"/>
        </w:rPr>
      </w:pPr>
    </w:p>
    <w:p w:rsidR="00922168" w:rsidRPr="00D41F6E" w:rsidRDefault="00922168" w:rsidP="00CD4E89">
      <w:pPr>
        <w:jc w:val="both"/>
        <w:rPr>
          <w:sz w:val="28"/>
          <w:szCs w:val="28"/>
        </w:rPr>
      </w:pPr>
    </w:p>
    <w:p w:rsidR="00922168" w:rsidRDefault="00922168"/>
    <w:sectPr w:rsidR="00922168" w:rsidSect="005A3086">
      <w:headerReference w:type="default" r:id="rId7"/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168" w:rsidRDefault="00922168">
      <w:r>
        <w:separator/>
      </w:r>
    </w:p>
  </w:endnote>
  <w:endnote w:type="continuationSeparator" w:id="1">
    <w:p w:rsidR="00922168" w:rsidRDefault="0092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168" w:rsidRDefault="00922168">
      <w:r>
        <w:separator/>
      </w:r>
    </w:p>
  </w:footnote>
  <w:footnote w:type="continuationSeparator" w:id="1">
    <w:p w:rsidR="00922168" w:rsidRDefault="00922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168" w:rsidRDefault="00922168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922168" w:rsidRDefault="009221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58BF"/>
    <w:rsid w:val="00035E90"/>
    <w:rsid w:val="00036021"/>
    <w:rsid w:val="0003637E"/>
    <w:rsid w:val="00036488"/>
    <w:rsid w:val="00037C2B"/>
    <w:rsid w:val="00041D5E"/>
    <w:rsid w:val="00041E20"/>
    <w:rsid w:val="000434B1"/>
    <w:rsid w:val="00045D7F"/>
    <w:rsid w:val="00047067"/>
    <w:rsid w:val="00047F3C"/>
    <w:rsid w:val="00050594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5F77"/>
    <w:rsid w:val="000A690D"/>
    <w:rsid w:val="000A6EA3"/>
    <w:rsid w:val="000A7050"/>
    <w:rsid w:val="000A78FA"/>
    <w:rsid w:val="000A7EA6"/>
    <w:rsid w:val="000B0821"/>
    <w:rsid w:val="000B4A46"/>
    <w:rsid w:val="000B4CEE"/>
    <w:rsid w:val="000B509A"/>
    <w:rsid w:val="000B5640"/>
    <w:rsid w:val="000B7E5D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E0452"/>
    <w:rsid w:val="000E10CF"/>
    <w:rsid w:val="000E288E"/>
    <w:rsid w:val="000E4022"/>
    <w:rsid w:val="000E47B2"/>
    <w:rsid w:val="000E759F"/>
    <w:rsid w:val="000F1F4C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17146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522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C4C03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96B"/>
    <w:rsid w:val="003F5A7F"/>
    <w:rsid w:val="00400894"/>
    <w:rsid w:val="00401A0D"/>
    <w:rsid w:val="00402391"/>
    <w:rsid w:val="00402FF0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4F6E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DE3"/>
    <w:rsid w:val="00445622"/>
    <w:rsid w:val="00445F38"/>
    <w:rsid w:val="00446688"/>
    <w:rsid w:val="004471B3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2672"/>
    <w:rsid w:val="004638C6"/>
    <w:rsid w:val="00464731"/>
    <w:rsid w:val="004647D0"/>
    <w:rsid w:val="004647E1"/>
    <w:rsid w:val="004668E4"/>
    <w:rsid w:val="00466962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7C9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698"/>
    <w:rsid w:val="005024F0"/>
    <w:rsid w:val="005029AA"/>
    <w:rsid w:val="005029E9"/>
    <w:rsid w:val="005040ED"/>
    <w:rsid w:val="0050458A"/>
    <w:rsid w:val="0050497A"/>
    <w:rsid w:val="00505034"/>
    <w:rsid w:val="00505196"/>
    <w:rsid w:val="00505D9A"/>
    <w:rsid w:val="00506FA9"/>
    <w:rsid w:val="0051125E"/>
    <w:rsid w:val="00511AF8"/>
    <w:rsid w:val="005140C8"/>
    <w:rsid w:val="0051426D"/>
    <w:rsid w:val="005147ED"/>
    <w:rsid w:val="00514F13"/>
    <w:rsid w:val="00515877"/>
    <w:rsid w:val="00515C05"/>
    <w:rsid w:val="00515C8A"/>
    <w:rsid w:val="005165FE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2E23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2906"/>
    <w:rsid w:val="00672C1C"/>
    <w:rsid w:val="00672F75"/>
    <w:rsid w:val="00672F88"/>
    <w:rsid w:val="00673213"/>
    <w:rsid w:val="00673218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FC"/>
    <w:rsid w:val="007813F8"/>
    <w:rsid w:val="007814A2"/>
    <w:rsid w:val="00782433"/>
    <w:rsid w:val="00782FFC"/>
    <w:rsid w:val="00784D00"/>
    <w:rsid w:val="00784ED4"/>
    <w:rsid w:val="00785BBF"/>
    <w:rsid w:val="00786060"/>
    <w:rsid w:val="007861B7"/>
    <w:rsid w:val="0078644F"/>
    <w:rsid w:val="00786A9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4832"/>
    <w:rsid w:val="007B52C7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D78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7D01"/>
    <w:rsid w:val="00801664"/>
    <w:rsid w:val="00801BF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2F11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2BEF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4F4"/>
    <w:rsid w:val="008B6704"/>
    <w:rsid w:val="008B7DBA"/>
    <w:rsid w:val="008C05DF"/>
    <w:rsid w:val="008C07FA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75D"/>
    <w:rsid w:val="008F6BBF"/>
    <w:rsid w:val="008F7019"/>
    <w:rsid w:val="008F7803"/>
    <w:rsid w:val="008F7943"/>
    <w:rsid w:val="00900D01"/>
    <w:rsid w:val="00900F86"/>
    <w:rsid w:val="00901277"/>
    <w:rsid w:val="00901804"/>
    <w:rsid w:val="00901A6F"/>
    <w:rsid w:val="00901C44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1EAC"/>
    <w:rsid w:val="0091248B"/>
    <w:rsid w:val="0091369E"/>
    <w:rsid w:val="0091469B"/>
    <w:rsid w:val="00914A9D"/>
    <w:rsid w:val="00915996"/>
    <w:rsid w:val="00915C8E"/>
    <w:rsid w:val="00917A18"/>
    <w:rsid w:val="00917EFE"/>
    <w:rsid w:val="00921827"/>
    <w:rsid w:val="00922163"/>
    <w:rsid w:val="00922168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1C6A"/>
    <w:rsid w:val="009828FD"/>
    <w:rsid w:val="00984188"/>
    <w:rsid w:val="00984C9F"/>
    <w:rsid w:val="0098563E"/>
    <w:rsid w:val="00985DBA"/>
    <w:rsid w:val="00986968"/>
    <w:rsid w:val="009872B3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1EE7"/>
    <w:rsid w:val="00A125B2"/>
    <w:rsid w:val="00A12A1F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766A"/>
    <w:rsid w:val="00B67C53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E0B"/>
    <w:rsid w:val="00C152CC"/>
    <w:rsid w:val="00C152E7"/>
    <w:rsid w:val="00C15487"/>
    <w:rsid w:val="00C157C1"/>
    <w:rsid w:val="00C15A24"/>
    <w:rsid w:val="00C164F3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4AE5"/>
    <w:rsid w:val="00C765DF"/>
    <w:rsid w:val="00C77769"/>
    <w:rsid w:val="00C77C6F"/>
    <w:rsid w:val="00C81730"/>
    <w:rsid w:val="00C81CB3"/>
    <w:rsid w:val="00C82303"/>
    <w:rsid w:val="00C8232E"/>
    <w:rsid w:val="00C823B2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25EA"/>
    <w:rsid w:val="00CA2652"/>
    <w:rsid w:val="00CA2B1B"/>
    <w:rsid w:val="00CA2D6F"/>
    <w:rsid w:val="00CA367E"/>
    <w:rsid w:val="00CA4A64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3663"/>
    <w:rsid w:val="00D34756"/>
    <w:rsid w:val="00D34891"/>
    <w:rsid w:val="00D353E5"/>
    <w:rsid w:val="00D35652"/>
    <w:rsid w:val="00D37AD0"/>
    <w:rsid w:val="00D41009"/>
    <w:rsid w:val="00D41F6E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2198"/>
    <w:rsid w:val="00E53759"/>
    <w:rsid w:val="00E53F9D"/>
    <w:rsid w:val="00E547D2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17BE"/>
    <w:rsid w:val="00F01BDB"/>
    <w:rsid w:val="00F01D1A"/>
    <w:rsid w:val="00F02072"/>
    <w:rsid w:val="00F02A65"/>
    <w:rsid w:val="00F02C51"/>
    <w:rsid w:val="00F02C94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154F"/>
    <w:rsid w:val="00F5168F"/>
    <w:rsid w:val="00F51C64"/>
    <w:rsid w:val="00F52C6C"/>
    <w:rsid w:val="00F53888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81050"/>
    <w:rsid w:val="00F81F83"/>
    <w:rsid w:val="00F8232E"/>
    <w:rsid w:val="00F83148"/>
    <w:rsid w:val="00F8321D"/>
    <w:rsid w:val="00F83ED7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8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rsid w:val="00CD4E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E8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B5BB5"/>
    <w:pPr>
      <w:ind w:left="720"/>
    </w:pPr>
  </w:style>
  <w:style w:type="paragraph" w:customStyle="1" w:styleId="ConsPlusNormal">
    <w:name w:val="ConsPlusNormal"/>
    <w:uiPriority w:val="99"/>
    <w:rsid w:val="00EC50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2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284</Words>
  <Characters>1619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adm42</cp:lastModifiedBy>
  <cp:revision>465</cp:revision>
  <cp:lastPrinted>2015-08-16T23:45:00Z</cp:lastPrinted>
  <dcterms:created xsi:type="dcterms:W3CDTF">2014-11-19T01:41:00Z</dcterms:created>
  <dcterms:modified xsi:type="dcterms:W3CDTF">2015-08-19T06:23:00Z</dcterms:modified>
</cp:coreProperties>
</file>